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205" w:rsidRPr="00DA59F9" w:rsidRDefault="00E16F4D" w:rsidP="0017038F">
      <w:pPr>
        <w:rPr>
          <w:rFonts w:ascii="Century Gothic" w:hAnsi="Century Gothic"/>
          <w:b/>
          <w:bCs/>
          <w:lang w:val="en-US"/>
        </w:rPr>
      </w:pPr>
      <w:r w:rsidRPr="00DA59F9">
        <w:rPr>
          <w:rFonts w:ascii="Century Gothic" w:hAnsi="Century Gothic"/>
          <w:b/>
          <w:bCs/>
          <w:i/>
          <w:noProof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CA28E8" wp14:editId="5D90340E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822315" cy="1404620"/>
                <wp:effectExtent l="0" t="0" r="26035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315" cy="14046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FD6" w:rsidRPr="00970C49" w:rsidRDefault="00D20FD6" w:rsidP="00970C49">
                            <w:pPr>
                              <w:jc w:val="center"/>
                              <w:rPr>
                                <w:rFonts w:ascii="Century Gothic" w:hAnsi="Century Gothic"/>
                                <w:iCs/>
                                <w:sz w:val="20"/>
                                <w:szCs w:val="20"/>
                              </w:rPr>
                            </w:pPr>
                            <w:r w:rsidRPr="00970C49">
                              <w:rPr>
                                <w:rFonts w:ascii="Century Gothic" w:hAnsi="Century Gothic"/>
                                <w:b/>
                                <w:bCs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This form will be filled up by </w:t>
                            </w:r>
                            <w:r w:rsidRPr="00970C49">
                              <w:rPr>
                                <w:rFonts w:ascii="Century Gothic" w:hAnsi="Century Gothic"/>
                                <w:b/>
                                <w:iCs/>
                                <w:sz w:val="20"/>
                                <w:szCs w:val="20"/>
                              </w:rPr>
                              <w:t>Application Owner or System Owner</w:t>
                            </w:r>
                            <w:r w:rsidRPr="00970C49">
                              <w:rPr>
                                <w:rFonts w:ascii="Century Gothic" w:hAnsi="Century Gothic"/>
                                <w:b/>
                                <w:bCs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 or Business User when not able to </w:t>
                            </w:r>
                            <w:r w:rsidR="001B3B66" w:rsidRPr="00970C49">
                              <w:rPr>
                                <w:rFonts w:ascii="Century Gothic" w:hAnsi="Century Gothic"/>
                                <w:b/>
                                <w:bCs/>
                                <w:iCs/>
                                <w:sz w:val="20"/>
                                <w:szCs w:val="20"/>
                                <w:lang w:val="en-US"/>
                              </w:rPr>
                              <w:t>implement</w:t>
                            </w:r>
                            <w:r w:rsidRPr="00970C49">
                              <w:rPr>
                                <w:rFonts w:ascii="Century Gothic" w:hAnsi="Century Gothic"/>
                                <w:b/>
                                <w:bCs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 IT Security Requirements</w:t>
                            </w:r>
                            <w:r w:rsidR="001B3B66" w:rsidRPr="00970C49">
                              <w:rPr>
                                <w:rFonts w:ascii="Century Gothic" w:hAnsi="Century Gothic"/>
                                <w:b/>
                                <w:bCs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 within the expected timeline</w:t>
                            </w:r>
                            <w:r w:rsidRPr="00970C49">
                              <w:rPr>
                                <w:rFonts w:ascii="Century Gothic" w:hAnsi="Century Gothic"/>
                                <w:b/>
                                <w:bCs/>
                                <w:iCs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CA28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58.4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" fillcolor="#e7e6e6 [3214]">
                <v:textbox style="mso-fit-shape-to-text:t">
                  <w:txbxContent>
                    <w:p w:rsidR="00D20FD6" w:rsidRPr="00970C49" w:rsidRDefault="00D20FD6" w:rsidP="00970C49">
                      <w:pPr>
                        <w:jc w:val="center"/>
                        <w:rPr>
                          <w:rFonts w:ascii="Century Gothic" w:hAnsi="Century Gothic"/>
                          <w:iCs/>
                          <w:sz w:val="20"/>
                          <w:szCs w:val="20"/>
                        </w:rPr>
                      </w:pPr>
                      <w:r w:rsidRPr="00970C49">
                        <w:rPr>
                          <w:rFonts w:ascii="Century Gothic" w:hAnsi="Century Gothic"/>
                          <w:b/>
                          <w:bCs/>
                          <w:iCs/>
                          <w:sz w:val="20"/>
                          <w:szCs w:val="20"/>
                          <w:lang w:val="en-US"/>
                        </w:rPr>
                        <w:t xml:space="preserve">This form will be filled up by </w:t>
                      </w:r>
                      <w:r w:rsidRPr="00970C49">
                        <w:rPr>
                          <w:rFonts w:ascii="Century Gothic" w:hAnsi="Century Gothic"/>
                          <w:b/>
                          <w:iCs/>
                          <w:sz w:val="20"/>
                          <w:szCs w:val="20"/>
                        </w:rPr>
                        <w:t>Application Owner or System Owner</w:t>
                      </w:r>
                      <w:r w:rsidRPr="00970C49">
                        <w:rPr>
                          <w:rFonts w:ascii="Century Gothic" w:hAnsi="Century Gothic"/>
                          <w:b/>
                          <w:bCs/>
                          <w:iCs/>
                          <w:sz w:val="20"/>
                          <w:szCs w:val="20"/>
                          <w:lang w:val="en-US"/>
                        </w:rPr>
                        <w:t xml:space="preserve"> or Business User when not able to </w:t>
                      </w:r>
                      <w:r w:rsidR="001B3B66" w:rsidRPr="00970C49">
                        <w:rPr>
                          <w:rFonts w:ascii="Century Gothic" w:hAnsi="Century Gothic"/>
                          <w:b/>
                          <w:bCs/>
                          <w:iCs/>
                          <w:sz w:val="20"/>
                          <w:szCs w:val="20"/>
                          <w:lang w:val="en-US"/>
                        </w:rPr>
                        <w:t>implement</w:t>
                      </w:r>
                      <w:r w:rsidRPr="00970C49">
                        <w:rPr>
                          <w:rFonts w:ascii="Century Gothic" w:hAnsi="Century Gothic"/>
                          <w:b/>
                          <w:bCs/>
                          <w:iCs/>
                          <w:sz w:val="20"/>
                          <w:szCs w:val="20"/>
                          <w:lang w:val="en-US"/>
                        </w:rPr>
                        <w:t xml:space="preserve"> IT Security Requirements</w:t>
                      </w:r>
                      <w:r w:rsidR="001B3B66" w:rsidRPr="00970C49">
                        <w:rPr>
                          <w:rFonts w:ascii="Century Gothic" w:hAnsi="Century Gothic"/>
                          <w:b/>
                          <w:bCs/>
                          <w:iCs/>
                          <w:sz w:val="20"/>
                          <w:szCs w:val="20"/>
                          <w:lang w:val="en-US"/>
                        </w:rPr>
                        <w:t xml:space="preserve"> within the expected timeline</w:t>
                      </w:r>
                      <w:r w:rsidRPr="00970C49">
                        <w:rPr>
                          <w:rFonts w:ascii="Century Gothic" w:hAnsi="Century Gothic"/>
                          <w:b/>
                          <w:bCs/>
                          <w:iCs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5098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5"/>
        <w:gridCol w:w="536"/>
        <w:gridCol w:w="1539"/>
        <w:gridCol w:w="1541"/>
        <w:gridCol w:w="3079"/>
      </w:tblGrid>
      <w:tr w:rsidR="00610AB7" w:rsidRPr="00970C49" w:rsidTr="00891B07">
        <w:trPr>
          <w:trHeight w:val="124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AB7" w:rsidRPr="00970C49" w:rsidRDefault="00610AB7" w:rsidP="00610AB7">
            <w:pPr>
              <w:pStyle w:val="ListParagraph"/>
              <w:numPr>
                <w:ilvl w:val="0"/>
                <w:numId w:val="9"/>
              </w:numPr>
              <w:spacing w:line="252" w:lineRule="auto"/>
              <w:ind w:left="303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70C49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Requester Information:</w:t>
            </w:r>
          </w:p>
        </w:tc>
      </w:tr>
      <w:tr w:rsidR="00ED52FD" w:rsidRPr="00970C49" w:rsidTr="00ED52FD">
        <w:trPr>
          <w:trHeight w:val="124"/>
        </w:trPr>
        <w:tc>
          <w:tcPr>
            <w:tcW w:w="1377" w:type="pct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2FD" w:rsidRPr="00970C49" w:rsidRDefault="00ED52FD" w:rsidP="00ED52FD">
            <w:pPr>
              <w:spacing w:line="124" w:lineRule="atLeast"/>
              <w:rPr>
                <w:rFonts w:ascii="Century Gothic" w:hAnsi="Century Gothic"/>
                <w:sz w:val="20"/>
                <w:szCs w:val="20"/>
              </w:rPr>
            </w:pPr>
            <w:r w:rsidRPr="00970C49">
              <w:rPr>
                <w:rFonts w:ascii="Century Gothic" w:hAnsi="Century Gothic"/>
                <w:sz w:val="20"/>
                <w:szCs w:val="20"/>
              </w:rPr>
              <w:t>Requester Name:</w:t>
            </w:r>
          </w:p>
        </w:tc>
        <w:tc>
          <w:tcPr>
            <w:tcW w:w="3623" w:type="pct"/>
            <w:gridSpan w:val="4"/>
            <w:tcBorders>
              <w:top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2FD" w:rsidRPr="00166AB7" w:rsidRDefault="00ED52FD" w:rsidP="00ED52FD">
            <w:pPr>
              <w:spacing w:line="252" w:lineRule="auto"/>
              <w:rPr>
                <w:bCs/>
              </w:rPr>
            </w:pPr>
            <w:r>
              <w:rPr>
                <w:bCs/>
              </w:rPr>
              <w:t>AZYAN BINTI AYUB</w:t>
            </w:r>
          </w:p>
        </w:tc>
      </w:tr>
      <w:tr w:rsidR="00ED52FD" w:rsidRPr="00970C49" w:rsidTr="00C70775">
        <w:trPr>
          <w:trHeight w:val="124"/>
        </w:trPr>
        <w:tc>
          <w:tcPr>
            <w:tcW w:w="1377" w:type="pct"/>
            <w:tcBorders>
              <w:top w:val="nil"/>
              <w:bottom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2FD" w:rsidRPr="00970C49" w:rsidRDefault="00ED52FD" w:rsidP="00ED52FD">
            <w:pPr>
              <w:spacing w:line="124" w:lineRule="atLeast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>
              <w:rPr>
                <w:rStyle w:val="Heading2Char"/>
                <w:rFonts w:ascii="Century Gothic" w:hAnsi="Century Gothic" w:cstheme="minorHAnsi"/>
                <w:b w:val="0"/>
                <w:sz w:val="20"/>
                <w:szCs w:val="20"/>
              </w:rPr>
              <w:t>Job Role</w:t>
            </w:r>
            <w:r w:rsidRPr="00970C49">
              <w:rPr>
                <w:rStyle w:val="Heading2Char"/>
                <w:rFonts w:ascii="Century Gothic" w:hAnsi="Century Gothic" w:cstheme="minorHAnsi"/>
                <w:b w:val="0"/>
                <w:sz w:val="20"/>
                <w:szCs w:val="20"/>
              </w:rPr>
              <w:t>:</w:t>
            </w:r>
            <w:r w:rsidRPr="00970C49"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623" w:type="pct"/>
            <w:gridSpan w:val="4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2FD" w:rsidRPr="00166AB7" w:rsidRDefault="00ED52FD" w:rsidP="00ED52FD">
            <w:pPr>
              <w:spacing w:line="124" w:lineRule="atLeast"/>
            </w:pPr>
            <w:r w:rsidRPr="00166AB7">
              <w:t>CDB PENTEST SPA YEAR 3</w:t>
            </w:r>
          </w:p>
        </w:tc>
      </w:tr>
      <w:tr w:rsidR="00ED52FD" w:rsidRPr="00970C49" w:rsidTr="00C70775">
        <w:trPr>
          <w:trHeight w:val="124"/>
        </w:trPr>
        <w:tc>
          <w:tcPr>
            <w:tcW w:w="1377" w:type="pct"/>
            <w:tcBorders>
              <w:top w:val="nil"/>
              <w:bottom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2FD" w:rsidRPr="00970C49" w:rsidRDefault="00ED52FD" w:rsidP="00ED52FD">
            <w:pPr>
              <w:spacing w:line="124" w:lineRule="atLeast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970C49">
              <w:rPr>
                <w:rStyle w:val="Heading2Char"/>
                <w:rFonts w:ascii="Century Gothic" w:hAnsi="Century Gothic" w:cstheme="minorHAnsi"/>
                <w:b w:val="0"/>
                <w:sz w:val="20"/>
                <w:szCs w:val="20"/>
              </w:rPr>
              <w:t>Email:</w:t>
            </w:r>
            <w:r w:rsidRPr="00970C49"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623" w:type="pct"/>
            <w:gridSpan w:val="4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2FD" w:rsidRPr="00166AB7" w:rsidRDefault="00ED52FD" w:rsidP="00ED52FD">
            <w:pPr>
              <w:spacing w:line="252" w:lineRule="auto"/>
            </w:pPr>
            <w:r w:rsidRPr="00166AB7">
              <w:t>azyan@bsn.com.my</w:t>
            </w:r>
          </w:p>
        </w:tc>
      </w:tr>
      <w:tr w:rsidR="00ED52FD" w:rsidRPr="00970C49" w:rsidTr="00C70775">
        <w:trPr>
          <w:trHeight w:val="124"/>
        </w:trPr>
        <w:tc>
          <w:tcPr>
            <w:tcW w:w="1377" w:type="pct"/>
            <w:tcBorders>
              <w:top w:val="nil"/>
              <w:bottom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2FD" w:rsidRPr="00970C49" w:rsidRDefault="00ED52FD" w:rsidP="00ED52FD">
            <w:pPr>
              <w:spacing w:line="124" w:lineRule="atLeast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970C49">
              <w:rPr>
                <w:rStyle w:val="Heading2Char"/>
                <w:rFonts w:ascii="Century Gothic" w:hAnsi="Century Gothic" w:cstheme="minorHAnsi"/>
                <w:b w:val="0"/>
                <w:sz w:val="20"/>
                <w:szCs w:val="20"/>
              </w:rPr>
              <w:t>Phone:</w:t>
            </w:r>
          </w:p>
        </w:tc>
        <w:tc>
          <w:tcPr>
            <w:tcW w:w="3623" w:type="pct"/>
            <w:gridSpan w:val="4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2FD" w:rsidRPr="00166AB7" w:rsidRDefault="00ED52FD" w:rsidP="00ED52FD">
            <w:pPr>
              <w:spacing w:line="252" w:lineRule="auto"/>
            </w:pPr>
            <w:r w:rsidRPr="00166AB7">
              <w:t>0176935009</w:t>
            </w:r>
          </w:p>
        </w:tc>
      </w:tr>
      <w:tr w:rsidR="00ED52FD" w:rsidRPr="00970C49" w:rsidTr="00C70775">
        <w:trPr>
          <w:trHeight w:val="124"/>
        </w:trPr>
        <w:tc>
          <w:tcPr>
            <w:tcW w:w="1377" w:type="pct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2FD" w:rsidRPr="00970C49" w:rsidRDefault="00ED52FD" w:rsidP="00ED52FD">
            <w:pPr>
              <w:spacing w:line="124" w:lineRule="atLeast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970C49">
              <w:rPr>
                <w:rStyle w:val="Heading2Char"/>
                <w:rFonts w:ascii="Century Gothic" w:hAnsi="Century Gothic" w:cstheme="minorHAnsi"/>
                <w:b w:val="0"/>
                <w:sz w:val="20"/>
                <w:szCs w:val="20"/>
              </w:rPr>
              <w:t>Dept or Div.:</w:t>
            </w:r>
            <w:r w:rsidRPr="00970C49"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 </w:t>
            </w:r>
          </w:p>
          <w:p w:rsidR="00ED52FD" w:rsidRPr="00970C49" w:rsidRDefault="00ED52FD" w:rsidP="00ED52FD">
            <w:pPr>
              <w:spacing w:line="124" w:lineRule="atLeast"/>
              <w:rPr>
                <w:rFonts w:ascii="Century Gothic" w:hAnsi="Century Gothic" w:cstheme="minorHAnsi"/>
                <w:sz w:val="20"/>
                <w:szCs w:val="20"/>
              </w:rPr>
            </w:pPr>
            <w:r w:rsidRPr="00970C49">
              <w:rPr>
                <w:rFonts w:ascii="Century Gothic" w:hAnsi="Century Gothic" w:cstheme="minorHAnsi"/>
                <w:sz w:val="20"/>
                <w:szCs w:val="20"/>
              </w:rPr>
              <w:t>Request Date :</w:t>
            </w:r>
          </w:p>
        </w:tc>
        <w:tc>
          <w:tcPr>
            <w:tcW w:w="3623" w:type="pct"/>
            <w:gridSpan w:val="4"/>
            <w:tcBorders>
              <w:top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2FD" w:rsidRPr="00166AB7" w:rsidRDefault="00ED52FD" w:rsidP="00ED52FD">
            <w:pPr>
              <w:spacing w:line="124" w:lineRule="atLeast"/>
            </w:pPr>
            <w:r w:rsidRPr="00166AB7">
              <w:t>JTM/AM – DIGITAL BANKING</w:t>
            </w:r>
          </w:p>
          <w:p w:rsidR="00ED52FD" w:rsidRPr="00166AB7" w:rsidRDefault="00ED52FD" w:rsidP="00ED52FD">
            <w:pPr>
              <w:spacing w:line="124" w:lineRule="atLeast"/>
            </w:pPr>
            <w:r w:rsidRPr="00166AB7">
              <w:t>13/07/2023</w:t>
            </w:r>
          </w:p>
        </w:tc>
      </w:tr>
      <w:tr w:rsidR="00460410" w:rsidRPr="00970C49" w:rsidTr="00891B07">
        <w:trPr>
          <w:trHeight w:val="124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410" w:rsidRPr="00970C49" w:rsidRDefault="00460410" w:rsidP="00BF087E">
            <w:pPr>
              <w:pStyle w:val="ListParagraph"/>
              <w:numPr>
                <w:ilvl w:val="0"/>
                <w:numId w:val="9"/>
              </w:numPr>
              <w:spacing w:line="124" w:lineRule="atLeast"/>
              <w:ind w:left="303"/>
              <w:rPr>
                <w:rFonts w:ascii="Century Gothic" w:hAnsi="Century Gothic"/>
                <w:b/>
                <w:sz w:val="20"/>
                <w:szCs w:val="20"/>
                <w:lang w:val="en-MY"/>
              </w:rPr>
            </w:pPr>
            <w:r w:rsidRPr="00970C49">
              <w:rPr>
                <w:rFonts w:ascii="Century Gothic" w:hAnsi="Century Gothic"/>
                <w:b/>
                <w:sz w:val="20"/>
                <w:szCs w:val="20"/>
              </w:rPr>
              <w:t>Exception for:</w:t>
            </w:r>
          </w:p>
        </w:tc>
      </w:tr>
      <w:tr w:rsidR="00824609" w:rsidRPr="00970C49" w:rsidTr="00824609">
        <w:trPr>
          <w:trHeight w:val="438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609" w:rsidRPr="00970C49" w:rsidRDefault="00824609" w:rsidP="00824609">
            <w:pPr>
              <w:spacing w:line="124" w:lineRule="atLeast"/>
              <w:rPr>
                <w:rFonts w:ascii="Century Gothic" w:hAnsi="Century Gothic" w:cstheme="minorHAnsi"/>
                <w:b/>
                <w:bCs/>
                <w:color w:val="000000"/>
                <w:lang w:val="en-US"/>
              </w:rPr>
            </w:pPr>
            <w:r w:rsidRPr="00970C49">
              <w:rPr>
                <w:rFonts w:ascii="Century Gothic" w:hAnsi="Century Gothic" w:cstheme="minorHAnsi"/>
                <w:b/>
                <w:bCs/>
                <w:color w:val="000000"/>
                <w:sz w:val="20"/>
                <w:szCs w:val="20"/>
                <w:lang w:val="en-US"/>
              </w:rPr>
              <w:t>System</w:t>
            </w:r>
            <w:r>
              <w:rPr>
                <w:rFonts w:ascii="Century Gothic" w:hAnsi="Century Gothic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970C49">
              <w:rPr>
                <w:rFonts w:ascii="Century Gothic" w:hAnsi="Century Gothic" w:cstheme="minorHAnsi"/>
                <w:b/>
                <w:bCs/>
                <w:color w:val="000000"/>
                <w:sz w:val="20"/>
                <w:szCs w:val="20"/>
                <w:lang w:val="en-US"/>
              </w:rPr>
              <w:t>Name:</w:t>
            </w:r>
            <w:r w:rsidR="00ED52FD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 xml:space="preserve"> </w:t>
            </w:r>
            <w:r w:rsidR="00ED52FD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CDB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609" w:rsidRPr="00970C49" w:rsidRDefault="00824609" w:rsidP="006B210C">
            <w:pPr>
              <w:spacing w:line="124" w:lineRule="atLeast"/>
              <w:rPr>
                <w:rFonts w:ascii="Century Gothic" w:hAnsi="Century Gothic" w:cstheme="minorHAnsi"/>
                <w:b/>
                <w:bCs/>
                <w:color w:val="000000"/>
                <w:lang w:val="en-US"/>
              </w:rPr>
            </w:pPr>
          </w:p>
        </w:tc>
      </w:tr>
      <w:tr w:rsidR="00824609" w:rsidRPr="00970C49" w:rsidTr="00824609">
        <w:trPr>
          <w:trHeight w:val="1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609" w:rsidRPr="00824609" w:rsidRDefault="00824609" w:rsidP="00824609">
            <w:pPr>
              <w:spacing w:line="124" w:lineRule="atLeast"/>
              <w:rPr>
                <w:rFonts w:ascii="Century Gothic" w:hAnsi="Century Gothic" w:cstheme="minorHAnsi"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Century Gothic" w:hAnsi="Century Gothic" w:cstheme="minorHAnsi"/>
                <w:i/>
                <w:iCs/>
                <w:color w:val="000000"/>
                <w:sz w:val="16"/>
                <w:szCs w:val="16"/>
                <w:lang w:val="en-US"/>
              </w:rPr>
              <w:t>Please tick system is d</w:t>
            </w:r>
            <w:r w:rsidRPr="00824609">
              <w:rPr>
                <w:rFonts w:ascii="Century Gothic" w:hAnsi="Century Gothic" w:cstheme="minorHAnsi"/>
                <w:i/>
                <w:iCs/>
                <w:color w:val="000000"/>
                <w:sz w:val="16"/>
                <w:szCs w:val="16"/>
                <w:lang w:val="en-US"/>
              </w:rPr>
              <w:t xml:space="preserve">eviating from </w:t>
            </w:r>
            <w:r>
              <w:rPr>
                <w:rFonts w:ascii="Century Gothic" w:hAnsi="Century Gothic" w:cstheme="minorHAnsi"/>
                <w:i/>
                <w:iCs/>
                <w:color w:val="000000"/>
                <w:sz w:val="16"/>
                <w:szCs w:val="16"/>
                <w:lang w:val="en-US"/>
              </w:rPr>
              <w:t xml:space="preserve">which </w:t>
            </w:r>
            <w:r w:rsidRPr="00824609">
              <w:rPr>
                <w:rFonts w:ascii="Century Gothic" w:hAnsi="Century Gothic" w:cstheme="minorHAnsi"/>
                <w:i/>
                <w:iCs/>
                <w:color w:val="000000"/>
                <w:sz w:val="16"/>
                <w:szCs w:val="16"/>
                <w:lang w:val="en-US"/>
              </w:rPr>
              <w:t xml:space="preserve">IT Security </w:t>
            </w:r>
            <w:r>
              <w:rPr>
                <w:rFonts w:ascii="Century Gothic" w:hAnsi="Century Gothic" w:cstheme="minorHAnsi"/>
                <w:i/>
                <w:iCs/>
                <w:color w:val="000000"/>
                <w:sz w:val="16"/>
                <w:szCs w:val="16"/>
                <w:lang w:val="en-US"/>
              </w:rPr>
              <w:t>Requirements</w:t>
            </w:r>
          </w:p>
        </w:tc>
      </w:tr>
      <w:tr w:rsidR="00824609" w:rsidRPr="00970C49" w:rsidTr="00824609">
        <w:trPr>
          <w:trHeight w:val="727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609" w:rsidRPr="00970C49" w:rsidRDefault="00DA02CA" w:rsidP="00824609">
            <w:pPr>
              <w:spacing w:line="124" w:lineRule="atLeast"/>
              <w:rPr>
                <w:rStyle w:val="Heading2Char"/>
                <w:rFonts w:ascii="Century Gothic" w:hAnsi="Century Gothic" w:cstheme="minorHAnsi"/>
                <w:b w:val="0"/>
                <w:sz w:val="16"/>
                <w:szCs w:val="16"/>
              </w:rPr>
            </w:pPr>
            <w:sdt>
              <w:sdtPr>
                <w:rPr>
                  <w:rFonts w:ascii="Century Gothic" w:hAnsi="Century Gothic" w:cstheme="minorHAnsi"/>
                  <w:b/>
                  <w:bCs/>
                  <w:color w:val="000000"/>
                  <w:sz w:val="16"/>
                  <w:szCs w:val="16"/>
                  <w:lang w:val="en-US"/>
                </w:rPr>
                <w:id w:val="-202493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609" w:rsidRPr="00970C4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824609" w:rsidRPr="00970C49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 w:rsidR="00824609" w:rsidRPr="00970C49">
              <w:rPr>
                <w:rStyle w:val="Heading2Char"/>
                <w:rFonts w:ascii="Century Gothic" w:hAnsi="Century Gothic" w:cstheme="minorHAnsi"/>
                <w:b w:val="0"/>
                <w:sz w:val="16"/>
                <w:szCs w:val="16"/>
              </w:rPr>
              <w:t>System Hardening</w:t>
            </w:r>
          </w:p>
          <w:p w:rsidR="00824609" w:rsidRPr="00970C49" w:rsidRDefault="00DA02CA" w:rsidP="00824609">
            <w:pPr>
              <w:spacing w:line="124" w:lineRule="atLeast"/>
              <w:rPr>
                <w:rFonts w:ascii="Century Gothic" w:hAnsi="Century Gothic" w:cstheme="minorHAnsi"/>
                <w:b/>
                <w:bCs/>
                <w:color w:val="000000"/>
                <w:sz w:val="16"/>
                <w:szCs w:val="16"/>
                <w:lang w:val="en-US"/>
              </w:rPr>
            </w:pPr>
            <w:sdt>
              <w:sdtPr>
                <w:rPr>
                  <w:rFonts w:ascii="Century Gothic" w:hAnsi="Century Gothic" w:cstheme="minorHAnsi"/>
                  <w:b/>
                  <w:bCs/>
                  <w:color w:val="000000"/>
                  <w:sz w:val="16"/>
                  <w:szCs w:val="16"/>
                  <w:lang w:val="en-US"/>
                </w:rPr>
                <w:id w:val="-76144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609" w:rsidRPr="00970C4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824609" w:rsidRPr="00970C49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 w:rsidR="00824609" w:rsidRPr="00970C49">
              <w:rPr>
                <w:rStyle w:val="Heading2Char"/>
                <w:rFonts w:ascii="Century Gothic" w:hAnsi="Century Gothic" w:cstheme="minorHAnsi"/>
                <w:b w:val="0"/>
                <w:sz w:val="16"/>
                <w:szCs w:val="16"/>
              </w:rPr>
              <w:t>IT Security Checklist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4609" w:rsidRPr="00970C49" w:rsidRDefault="00DA02CA" w:rsidP="00824609">
            <w:pPr>
              <w:spacing w:line="124" w:lineRule="atLeast"/>
              <w:ind w:left="303" w:hanging="303"/>
              <w:rPr>
                <w:rStyle w:val="Heading2Char"/>
                <w:rFonts w:ascii="Century Gothic" w:hAnsi="Century Gothic" w:cstheme="minorHAnsi"/>
                <w:b w:val="0"/>
                <w:sz w:val="16"/>
                <w:szCs w:val="16"/>
              </w:rPr>
            </w:pPr>
            <w:sdt>
              <w:sdtPr>
                <w:rPr>
                  <w:rFonts w:ascii="Century Gothic" w:hAnsi="Century Gothic" w:cstheme="minorHAnsi"/>
                  <w:b/>
                  <w:bCs/>
                  <w:color w:val="000000"/>
                  <w:sz w:val="16"/>
                  <w:szCs w:val="16"/>
                  <w:lang w:val="en-US"/>
                </w:rPr>
                <w:id w:val="7752957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2FD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sz w:val="16"/>
                    <w:szCs w:val="16"/>
                    <w:lang w:val="en-US"/>
                  </w:rPr>
                  <w:t>☒</w:t>
                </w:r>
              </w:sdtContent>
            </w:sdt>
            <w:r w:rsidR="00824609" w:rsidRPr="00970C49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 w:rsidR="00824609">
              <w:rPr>
                <w:rFonts w:ascii="Century Gothic" w:hAnsi="Century Gothic" w:cstheme="minorHAnsi"/>
                <w:sz w:val="16"/>
                <w:szCs w:val="16"/>
              </w:rPr>
              <w:t xml:space="preserve">IT </w:t>
            </w:r>
            <w:r w:rsidR="00824609" w:rsidRPr="00970C49">
              <w:rPr>
                <w:rStyle w:val="Heading2Char"/>
                <w:rFonts w:ascii="Century Gothic" w:hAnsi="Century Gothic" w:cstheme="minorHAnsi"/>
                <w:b w:val="0"/>
                <w:sz w:val="16"/>
                <w:szCs w:val="16"/>
              </w:rPr>
              <w:t>Security Assessment</w:t>
            </w:r>
          </w:p>
          <w:p w:rsidR="00824609" w:rsidRPr="00970C49" w:rsidRDefault="00DA02CA" w:rsidP="00824609">
            <w:pPr>
              <w:spacing w:line="124" w:lineRule="atLeast"/>
              <w:ind w:left="303" w:hanging="303"/>
              <w:rPr>
                <w:rFonts w:ascii="Century Gothic" w:hAnsi="Century Gothic" w:cstheme="minorHAnsi"/>
                <w:b/>
                <w:bCs/>
                <w:color w:val="000000"/>
                <w:sz w:val="16"/>
                <w:szCs w:val="16"/>
                <w:lang w:val="en-US"/>
              </w:rPr>
            </w:pPr>
            <w:sdt>
              <w:sdtPr>
                <w:rPr>
                  <w:rFonts w:ascii="Century Gothic" w:hAnsi="Century Gothic" w:cstheme="minorHAnsi"/>
                  <w:b/>
                  <w:bCs/>
                  <w:color w:val="000000"/>
                  <w:sz w:val="16"/>
                  <w:szCs w:val="16"/>
                </w:rPr>
                <w:id w:val="1126514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609" w:rsidRPr="00970C4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824609" w:rsidRPr="00970C49">
              <w:rPr>
                <w:rFonts w:ascii="Century Gothic" w:hAnsi="Century Gothic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824609" w:rsidRPr="00824609">
              <w:rPr>
                <w:rFonts w:ascii="Century Gothic" w:hAnsi="Century Gothic" w:cstheme="minorHAnsi"/>
                <w:color w:val="000000"/>
                <w:sz w:val="16"/>
                <w:szCs w:val="16"/>
              </w:rPr>
              <w:t>Access Management Guidelines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609" w:rsidRDefault="00DA02CA" w:rsidP="00824609">
            <w:pPr>
              <w:spacing w:line="124" w:lineRule="atLeast"/>
              <w:ind w:left="303" w:hanging="303"/>
              <w:rPr>
                <w:rFonts w:ascii="Century Gothic" w:hAnsi="Century Gothic" w:cstheme="minorHAnsi"/>
                <w:color w:val="000000"/>
                <w:sz w:val="16"/>
                <w:szCs w:val="16"/>
              </w:rPr>
            </w:pPr>
            <w:sdt>
              <w:sdtPr>
                <w:rPr>
                  <w:rFonts w:ascii="Century Gothic" w:hAnsi="Century Gothic" w:cstheme="minorHAnsi"/>
                  <w:b/>
                  <w:bCs/>
                  <w:color w:val="000000"/>
                  <w:sz w:val="16"/>
                  <w:szCs w:val="16"/>
                </w:rPr>
                <w:id w:val="1015962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609" w:rsidRPr="00970C4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824609" w:rsidRPr="00970C49">
              <w:rPr>
                <w:rFonts w:ascii="Century Gothic" w:hAnsi="Century Gothic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824609" w:rsidRPr="00970C49">
              <w:rPr>
                <w:rFonts w:ascii="Century Gothic" w:hAnsi="Century Gothic" w:cstheme="minorHAnsi"/>
                <w:color w:val="000000"/>
                <w:sz w:val="16"/>
                <w:szCs w:val="16"/>
              </w:rPr>
              <w:t>Patch Management</w:t>
            </w:r>
            <w:r w:rsidR="00824609">
              <w:rPr>
                <w:rFonts w:ascii="Century Gothic" w:hAnsi="Century Gothic" w:cstheme="minorHAnsi"/>
                <w:color w:val="000000"/>
                <w:sz w:val="16"/>
                <w:szCs w:val="16"/>
              </w:rPr>
              <w:t xml:space="preserve"> Process</w:t>
            </w:r>
          </w:p>
          <w:p w:rsidR="00824609" w:rsidRDefault="00DA02CA" w:rsidP="00824609">
            <w:pPr>
              <w:spacing w:line="124" w:lineRule="atLeast"/>
              <w:ind w:left="303" w:hanging="303"/>
              <w:rPr>
                <w:rStyle w:val="Heading2Char"/>
                <w:rFonts w:ascii="Century Gothic" w:hAnsi="Century Gothic" w:cstheme="minorHAnsi"/>
                <w:b w:val="0"/>
                <w:sz w:val="16"/>
                <w:szCs w:val="16"/>
              </w:rPr>
            </w:pPr>
            <w:sdt>
              <w:sdtPr>
                <w:rPr>
                  <w:rFonts w:ascii="Century Gothic" w:hAnsi="Century Gothic" w:cstheme="minorHAnsi"/>
                  <w:b/>
                  <w:bCs/>
                  <w:color w:val="000000"/>
                  <w:sz w:val="16"/>
                  <w:szCs w:val="16"/>
                  <w:lang w:val="en-US"/>
                </w:rPr>
                <w:id w:val="-72345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609" w:rsidRPr="00970C4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824609" w:rsidRPr="00970C49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 w:rsidR="00824609" w:rsidRPr="00970C49">
              <w:rPr>
                <w:rStyle w:val="Heading2Char"/>
                <w:rFonts w:ascii="Century Gothic" w:hAnsi="Century Gothic" w:cstheme="minorHAnsi"/>
                <w:b w:val="0"/>
                <w:sz w:val="16"/>
                <w:szCs w:val="16"/>
              </w:rPr>
              <w:t>IT Security Checklist</w:t>
            </w:r>
          </w:p>
          <w:p w:rsidR="00824609" w:rsidRDefault="00DA02CA" w:rsidP="00824609">
            <w:pPr>
              <w:spacing w:line="124" w:lineRule="atLeast"/>
              <w:rPr>
                <w:rFonts w:ascii="Century Gothic" w:hAnsi="Century Gothic" w:cstheme="minorHAnsi"/>
                <w:b/>
                <w:bCs/>
                <w:color w:val="000000"/>
                <w:sz w:val="16"/>
                <w:szCs w:val="16"/>
              </w:rPr>
            </w:pPr>
            <w:sdt>
              <w:sdtPr>
                <w:rPr>
                  <w:rFonts w:ascii="Century Gothic" w:hAnsi="Century Gothic" w:cstheme="minorHAnsi"/>
                  <w:b/>
                  <w:bCs/>
                  <w:color w:val="000000"/>
                  <w:sz w:val="16"/>
                  <w:szCs w:val="16"/>
                </w:rPr>
                <w:id w:val="1014806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609" w:rsidRPr="00970C4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824609" w:rsidRPr="00970C49">
              <w:rPr>
                <w:rFonts w:ascii="Century Gothic" w:hAnsi="Century Gothic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824609" w:rsidRPr="00970C49">
              <w:rPr>
                <w:rFonts w:ascii="Century Gothic" w:hAnsi="Century Gothic" w:cstheme="minorHAnsi"/>
                <w:bCs/>
                <w:color w:val="000000"/>
                <w:sz w:val="16"/>
                <w:szCs w:val="16"/>
              </w:rPr>
              <w:t>Others ___________________</w:t>
            </w:r>
          </w:p>
        </w:tc>
      </w:tr>
      <w:tr w:rsidR="00460410" w:rsidRPr="00970C49" w:rsidTr="00DA59F9">
        <w:trPr>
          <w:trHeight w:val="346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11" w:rsidRPr="002D6270" w:rsidRDefault="00460410" w:rsidP="003A4052">
            <w:pPr>
              <w:pStyle w:val="ListParagraph"/>
              <w:numPr>
                <w:ilvl w:val="0"/>
                <w:numId w:val="9"/>
              </w:numPr>
              <w:spacing w:line="124" w:lineRule="atLeast"/>
              <w:ind w:left="303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D6270">
              <w:rPr>
                <w:rFonts w:ascii="Century Gothic" w:hAnsi="Century Gothic"/>
                <w:b/>
                <w:bCs/>
                <w:sz w:val="20"/>
                <w:szCs w:val="20"/>
              </w:rPr>
              <w:t>Justification</w:t>
            </w:r>
            <w:r w:rsidR="00970C49" w:rsidRPr="002D6270">
              <w:rPr>
                <w:rFonts w:ascii="Century Gothic" w:hAnsi="Century Gothic"/>
                <w:b/>
                <w:bCs/>
                <w:sz w:val="20"/>
                <w:szCs w:val="20"/>
              </w:rPr>
              <w:t>/Reason</w:t>
            </w:r>
            <w:r w:rsidRPr="002D6270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for </w:t>
            </w:r>
            <w:r w:rsidR="00970C49" w:rsidRPr="002D6270">
              <w:rPr>
                <w:rFonts w:ascii="Century Gothic" w:hAnsi="Century Gothic"/>
                <w:b/>
                <w:bCs/>
                <w:sz w:val="20"/>
                <w:szCs w:val="20"/>
              </w:rPr>
              <w:t>E</w:t>
            </w:r>
            <w:r w:rsidRPr="002D6270">
              <w:rPr>
                <w:rFonts w:ascii="Century Gothic" w:hAnsi="Century Gothic"/>
                <w:b/>
                <w:bCs/>
                <w:sz w:val="20"/>
                <w:szCs w:val="20"/>
              </w:rPr>
              <w:t>xception</w:t>
            </w:r>
            <w:r w:rsidR="00F53857" w:rsidRPr="002D6270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="00F53857" w:rsidRPr="002D6270">
              <w:rPr>
                <w:rFonts w:ascii="Century Gothic" w:hAnsi="Century Gothic"/>
                <w:bCs/>
                <w:i/>
                <w:iCs/>
                <w:sz w:val="18"/>
                <w:szCs w:val="18"/>
              </w:rPr>
              <w:t>(Details as per Appendix 1</w:t>
            </w:r>
            <w:r w:rsidR="00DA45DA" w:rsidRPr="002D6270">
              <w:rPr>
                <w:rFonts w:ascii="Century Gothic" w:hAnsi="Century Gothic"/>
                <w:bCs/>
                <w:i/>
                <w:iCs/>
                <w:sz w:val="18"/>
                <w:szCs w:val="18"/>
              </w:rPr>
              <w:t xml:space="preserve"> or 2</w:t>
            </w:r>
            <w:r w:rsidR="00F53857" w:rsidRPr="002D6270">
              <w:rPr>
                <w:rFonts w:ascii="Century Gothic" w:hAnsi="Century Gothic"/>
                <w:bCs/>
                <w:i/>
                <w:iCs/>
                <w:sz w:val="18"/>
                <w:szCs w:val="18"/>
              </w:rPr>
              <w:t>)</w:t>
            </w:r>
            <w:r w:rsidRPr="002D6270">
              <w:rPr>
                <w:rFonts w:ascii="Century Gothic" w:hAnsi="Century Gothic"/>
                <w:bCs/>
                <w:i/>
                <w:iCs/>
                <w:sz w:val="18"/>
                <w:szCs w:val="18"/>
              </w:rPr>
              <w:t>:</w:t>
            </w:r>
          </w:p>
        </w:tc>
      </w:tr>
      <w:tr w:rsidR="00DA45DA" w:rsidRPr="00970C49" w:rsidTr="00824609">
        <w:trPr>
          <w:trHeight w:val="1236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2FD" w:rsidRDefault="00ED52FD" w:rsidP="00ED52FD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en-MY" w:eastAsia="en-US"/>
              </w:rPr>
            </w:pPr>
          </w:p>
          <w:p w:rsidR="00ED52FD" w:rsidRDefault="00ED52FD" w:rsidP="00ED52FD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en-MY" w:eastAsia="en-US"/>
              </w:rPr>
            </w:pPr>
            <w:r>
              <w:rPr>
                <w:rFonts w:cs="Calibri"/>
                <w:color w:val="000000"/>
                <w:lang w:val="en-MY" w:eastAsia="en-US"/>
              </w:rPr>
              <w:t>The remediation was put on hold due to priority given to DuitNow and QR project which should be complete by Q4</w:t>
            </w:r>
          </w:p>
          <w:p w:rsidR="00ED52FD" w:rsidRDefault="00ED52FD" w:rsidP="00ED52FD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en-MY" w:eastAsia="en-US"/>
              </w:rPr>
            </w:pPr>
          </w:p>
          <w:p w:rsidR="00ED52FD" w:rsidRDefault="00ED52FD" w:rsidP="00ED52FD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en-MY" w:eastAsia="en-US"/>
              </w:rPr>
            </w:pPr>
            <w:r>
              <w:rPr>
                <w:rFonts w:cs="Calibri"/>
                <w:color w:val="000000"/>
                <w:lang w:val="en-MY" w:eastAsia="en-US"/>
              </w:rPr>
              <w:t>There are total 1032 High findings, 6574 Medium findings, 1142 Low findings and 6 info to remediate for CDB which include Int PT, HA Config, DB Config, WAPT, MAPT and Ext PT. The remediation will be done by phase as per below target date:</w:t>
            </w:r>
          </w:p>
          <w:p w:rsidR="00ED52FD" w:rsidRDefault="00ED52FD" w:rsidP="00ED52F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Calibri"/>
                <w:color w:val="000000"/>
                <w:lang w:val="en-MY" w:eastAsia="en-US"/>
              </w:rPr>
            </w:pPr>
            <w:r>
              <w:rPr>
                <w:rFonts w:cs="Calibri"/>
                <w:color w:val="000000"/>
                <w:lang w:val="en-MY" w:eastAsia="en-US"/>
              </w:rPr>
              <w:t>Batch 1: 31</w:t>
            </w:r>
            <w:r w:rsidRPr="006D4C29">
              <w:rPr>
                <w:rFonts w:cs="Calibri"/>
                <w:color w:val="000000"/>
                <w:vertAlign w:val="superscript"/>
                <w:lang w:val="en-MY" w:eastAsia="en-US"/>
              </w:rPr>
              <w:t>st</w:t>
            </w:r>
            <w:r>
              <w:rPr>
                <w:rFonts w:cs="Calibri"/>
                <w:color w:val="000000"/>
                <w:lang w:val="en-MY" w:eastAsia="en-US"/>
              </w:rPr>
              <w:t xml:space="preserve"> Aug 2023</w:t>
            </w:r>
          </w:p>
          <w:p w:rsidR="00ED52FD" w:rsidRDefault="00ED52FD" w:rsidP="00ED52F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Calibri"/>
                <w:color w:val="000000"/>
                <w:lang w:val="en-MY" w:eastAsia="en-US"/>
              </w:rPr>
            </w:pPr>
            <w:r>
              <w:rPr>
                <w:rFonts w:cs="Calibri"/>
                <w:color w:val="000000"/>
                <w:lang w:val="en-MY" w:eastAsia="en-US"/>
              </w:rPr>
              <w:t>Batch 2: 31</w:t>
            </w:r>
            <w:r w:rsidRPr="006D4C29">
              <w:rPr>
                <w:rFonts w:cs="Calibri"/>
                <w:color w:val="000000"/>
                <w:vertAlign w:val="superscript"/>
                <w:lang w:val="en-MY" w:eastAsia="en-US"/>
              </w:rPr>
              <w:t>st</w:t>
            </w:r>
            <w:r>
              <w:rPr>
                <w:rFonts w:cs="Calibri"/>
                <w:color w:val="000000"/>
                <w:lang w:val="en-MY" w:eastAsia="en-US"/>
              </w:rPr>
              <w:t xml:space="preserve"> Dec 2023</w:t>
            </w:r>
          </w:p>
          <w:p w:rsidR="00ED52FD" w:rsidRDefault="00ED52FD" w:rsidP="00ED52FD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en-MY" w:eastAsia="en-US"/>
              </w:rPr>
            </w:pPr>
          </w:p>
          <w:p w:rsidR="00ED52FD" w:rsidRDefault="00ED52FD" w:rsidP="00ED52FD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en-MY" w:eastAsia="en-US"/>
              </w:rPr>
            </w:pPr>
            <w:r>
              <w:rPr>
                <w:rFonts w:cs="Calibri"/>
                <w:color w:val="000000"/>
                <w:lang w:val="en-MY" w:eastAsia="en-US"/>
              </w:rPr>
              <w:t>Please refer Appendix for details finding:</w:t>
            </w:r>
          </w:p>
          <w:p w:rsidR="00ED52FD" w:rsidRDefault="00ED52FD" w:rsidP="00ED52FD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="Calibri"/>
                <w:color w:val="000000"/>
                <w:lang w:val="en-MY" w:eastAsia="en-US"/>
              </w:rPr>
            </w:pPr>
            <w:r w:rsidRPr="00E33430">
              <w:rPr>
                <w:rFonts w:cs="Calibri"/>
                <w:color w:val="000000"/>
                <w:lang w:val="en-MY" w:eastAsia="en-US"/>
              </w:rPr>
              <w:t>2022 BSN CDB Database Configuration Assessment Quick Results-v1.0</w:t>
            </w:r>
          </w:p>
          <w:p w:rsidR="00ED52FD" w:rsidRDefault="00ED52FD" w:rsidP="00ED52FD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="Calibri"/>
                <w:color w:val="000000"/>
                <w:lang w:val="en-MY" w:eastAsia="en-US"/>
              </w:rPr>
            </w:pPr>
            <w:r w:rsidRPr="00E33430">
              <w:rPr>
                <w:rFonts w:cs="Calibri"/>
                <w:color w:val="000000"/>
                <w:lang w:val="en-MY" w:eastAsia="en-US"/>
              </w:rPr>
              <w:t>2022 BSN CDB eBiz Mobile Application Penetration Test (White Box) Quick Results-v1.1</w:t>
            </w:r>
          </w:p>
          <w:p w:rsidR="00ED52FD" w:rsidRDefault="00ED52FD" w:rsidP="00ED52FD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="Calibri"/>
                <w:color w:val="000000"/>
                <w:lang w:val="en-MY" w:eastAsia="en-US"/>
              </w:rPr>
            </w:pPr>
            <w:r w:rsidRPr="00E33430">
              <w:rPr>
                <w:rFonts w:cs="Calibri"/>
                <w:color w:val="000000"/>
                <w:lang w:val="en-MY" w:eastAsia="en-US"/>
              </w:rPr>
              <w:t>2022 BSN CDB External Servers Penetration Test (Black Box) Quick Results</w:t>
            </w:r>
          </w:p>
          <w:p w:rsidR="00ED52FD" w:rsidRDefault="00ED52FD" w:rsidP="00ED52FD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="Calibri"/>
                <w:color w:val="000000"/>
                <w:lang w:val="en-MY" w:eastAsia="en-US"/>
              </w:rPr>
            </w:pPr>
            <w:r w:rsidRPr="00E33430">
              <w:rPr>
                <w:rFonts w:cs="Calibri"/>
                <w:color w:val="000000"/>
                <w:lang w:val="en-MY" w:eastAsia="en-US"/>
              </w:rPr>
              <w:t>2022 BSN CDB Front End Portal Web Application Penetration Test (White Box) Quick Results-v1.0</w:t>
            </w:r>
          </w:p>
          <w:p w:rsidR="00ED52FD" w:rsidRDefault="00ED52FD" w:rsidP="00ED52FD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="Calibri"/>
                <w:color w:val="000000"/>
                <w:lang w:val="en-MY" w:eastAsia="en-US"/>
              </w:rPr>
            </w:pPr>
            <w:r w:rsidRPr="00E33430">
              <w:rPr>
                <w:rFonts w:cs="Calibri"/>
                <w:color w:val="000000"/>
                <w:lang w:val="en-MY" w:eastAsia="en-US"/>
              </w:rPr>
              <w:t>2022 BSN CDB Host Configuration Assessment Quick Results-v1.0</w:t>
            </w:r>
          </w:p>
          <w:p w:rsidR="00ED52FD" w:rsidRDefault="00ED52FD" w:rsidP="00ED52FD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="Calibri"/>
                <w:color w:val="000000"/>
                <w:lang w:val="en-MY" w:eastAsia="en-US"/>
              </w:rPr>
            </w:pPr>
            <w:r w:rsidRPr="00E33430">
              <w:rPr>
                <w:rFonts w:cs="Calibri"/>
                <w:color w:val="000000"/>
                <w:lang w:val="en-MY" w:eastAsia="en-US"/>
              </w:rPr>
              <w:t>2022 BSN CDB Internal Servers Penetration Test (White Box) Quick Results-v1.0</w:t>
            </w:r>
          </w:p>
          <w:p w:rsidR="00ED52FD" w:rsidRDefault="00ED52FD" w:rsidP="00ED52FD">
            <w:pPr>
              <w:pStyle w:val="ListParagraph"/>
              <w:autoSpaceDE w:val="0"/>
              <w:autoSpaceDN w:val="0"/>
              <w:adjustRightInd w:val="0"/>
              <w:rPr>
                <w:rFonts w:cs="Calibri"/>
                <w:color w:val="000000"/>
                <w:lang w:val="en-MY" w:eastAsia="en-US"/>
              </w:rPr>
            </w:pPr>
          </w:p>
          <w:p w:rsidR="00DA45DA" w:rsidRPr="002D6270" w:rsidRDefault="00DA45DA" w:rsidP="00DA45DA">
            <w:pPr>
              <w:spacing w:line="124" w:lineRule="atLeast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6D3F9A" w:rsidRPr="00970C49" w:rsidTr="00891B07">
        <w:trPr>
          <w:trHeight w:val="276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5DA" w:rsidRPr="00970C49" w:rsidRDefault="00DA45DA" w:rsidP="00DA45DA">
            <w:pPr>
              <w:pStyle w:val="ListParagraph"/>
              <w:numPr>
                <w:ilvl w:val="0"/>
                <w:numId w:val="9"/>
              </w:numPr>
              <w:spacing w:line="124" w:lineRule="atLeast"/>
              <w:ind w:left="303"/>
              <w:rPr>
                <w:rFonts w:ascii="Century Gothic" w:hAnsi="Century Gothic"/>
                <w:b/>
                <w:bCs/>
              </w:rPr>
            </w:pPr>
            <w:r w:rsidRPr="002D6270">
              <w:rPr>
                <w:rFonts w:ascii="Century Gothic" w:hAnsi="Century Gothic"/>
                <w:b/>
                <w:bCs/>
                <w:sz w:val="20"/>
                <w:szCs w:val="20"/>
              </w:rPr>
              <w:t>Options and cost to comply:</w:t>
            </w:r>
          </w:p>
        </w:tc>
      </w:tr>
      <w:tr w:rsidR="00DA45DA" w:rsidRPr="00970C49" w:rsidTr="006B210C">
        <w:trPr>
          <w:trHeight w:val="124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5DA" w:rsidRPr="00970C49" w:rsidRDefault="00DA45DA" w:rsidP="00DA45DA">
            <w:pPr>
              <w:spacing w:line="124" w:lineRule="atLeast"/>
              <w:rPr>
                <w:rFonts w:ascii="Century Gothic" w:hAnsi="Century Gothic"/>
                <w:b/>
                <w:bCs/>
              </w:rPr>
            </w:pPr>
          </w:p>
          <w:p w:rsidR="00ED52FD" w:rsidRPr="003736CB" w:rsidRDefault="00ED52FD" w:rsidP="00ED52FD">
            <w:pPr>
              <w:spacing w:line="124" w:lineRule="atLeast"/>
              <w:rPr>
                <w:bCs/>
              </w:rPr>
            </w:pPr>
            <w:r w:rsidRPr="003736CB">
              <w:rPr>
                <w:bCs/>
              </w:rPr>
              <w:t>The cost</w:t>
            </w:r>
            <w:r>
              <w:rPr>
                <w:bCs/>
              </w:rPr>
              <w:t xml:space="preserve"> of enhancement will be identify after assessment completed.</w:t>
            </w:r>
          </w:p>
          <w:p w:rsidR="00DA45DA" w:rsidRPr="00970C49" w:rsidRDefault="00DA45DA" w:rsidP="00DA45DA">
            <w:pPr>
              <w:spacing w:line="124" w:lineRule="atLeast"/>
              <w:rPr>
                <w:rFonts w:ascii="Century Gothic" w:hAnsi="Century Gothic"/>
                <w:b/>
                <w:bCs/>
              </w:rPr>
            </w:pPr>
          </w:p>
          <w:p w:rsidR="00DA45DA" w:rsidRPr="00970C49" w:rsidRDefault="00DA45DA" w:rsidP="00DA45DA">
            <w:pPr>
              <w:spacing w:line="124" w:lineRule="atLeast"/>
              <w:rPr>
                <w:rFonts w:ascii="Century Gothic" w:hAnsi="Century Gothic"/>
                <w:b/>
                <w:bCs/>
              </w:rPr>
            </w:pPr>
          </w:p>
          <w:p w:rsidR="00DA45DA" w:rsidRPr="00970C49" w:rsidRDefault="00DA45DA" w:rsidP="00DA45DA">
            <w:pPr>
              <w:spacing w:line="124" w:lineRule="atLeast"/>
              <w:rPr>
                <w:rFonts w:ascii="Century Gothic" w:hAnsi="Century Gothic"/>
                <w:b/>
                <w:bCs/>
              </w:rPr>
            </w:pPr>
          </w:p>
          <w:p w:rsidR="00DA45DA" w:rsidRPr="00970C49" w:rsidRDefault="00DA45DA" w:rsidP="00DA45DA">
            <w:pPr>
              <w:spacing w:line="124" w:lineRule="atLeast"/>
              <w:rPr>
                <w:rFonts w:ascii="Century Gothic" w:hAnsi="Century Gothic"/>
                <w:b/>
                <w:bCs/>
              </w:rPr>
            </w:pPr>
          </w:p>
        </w:tc>
      </w:tr>
      <w:tr w:rsidR="00DA45DA" w:rsidRPr="00970C49" w:rsidTr="00DA59F9">
        <w:trPr>
          <w:trHeight w:val="625"/>
        </w:trPr>
        <w:tc>
          <w:tcPr>
            <w:tcW w:w="16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5DA" w:rsidRPr="002D6270" w:rsidRDefault="00DA45DA" w:rsidP="00DA45DA">
            <w:pPr>
              <w:pStyle w:val="ListParagraph"/>
              <w:numPr>
                <w:ilvl w:val="0"/>
                <w:numId w:val="9"/>
              </w:numPr>
              <w:spacing w:line="124" w:lineRule="atLeast"/>
              <w:ind w:left="303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D6270">
              <w:rPr>
                <w:rFonts w:ascii="Century Gothic" w:hAnsi="Century Gothic"/>
                <w:b/>
                <w:bCs/>
                <w:sz w:val="20"/>
                <w:szCs w:val="20"/>
              </w:rPr>
              <w:t>Overall Residual Risk:</w:t>
            </w:r>
          </w:p>
          <w:p w:rsidR="00DA59F9" w:rsidRPr="00970C49" w:rsidRDefault="00DA59F9" w:rsidP="00DA59F9">
            <w:pPr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r w:rsidRPr="00970C49">
              <w:rPr>
                <w:rFonts w:ascii="Century Gothic" w:hAnsi="Century Gothic"/>
                <w:i/>
                <w:iCs/>
                <w:sz w:val="16"/>
                <w:szCs w:val="16"/>
              </w:rPr>
              <w:t xml:space="preserve">Please refer to Appendix </w:t>
            </w:r>
            <w:r w:rsidR="00824609">
              <w:rPr>
                <w:rFonts w:ascii="Century Gothic" w:hAnsi="Century Gothic"/>
                <w:i/>
                <w:iCs/>
                <w:sz w:val="16"/>
                <w:szCs w:val="16"/>
              </w:rPr>
              <w:t>3</w:t>
            </w:r>
            <w:r w:rsidRPr="00970C49">
              <w:rPr>
                <w:rFonts w:ascii="Century Gothic" w:hAnsi="Century Gothic"/>
                <w:i/>
                <w:iCs/>
                <w:sz w:val="16"/>
                <w:szCs w:val="16"/>
              </w:rPr>
              <w:t xml:space="preserve"> for RISK IMPACT &amp; LIKELIHOOD from the RMF</w:t>
            </w:r>
          </w:p>
        </w:tc>
        <w:tc>
          <w:tcPr>
            <w:tcW w:w="3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45DA" w:rsidRPr="00970C49" w:rsidRDefault="00DA59F9" w:rsidP="00DA59F9">
            <w:pPr>
              <w:spacing w:line="124" w:lineRule="atLeast"/>
              <w:jc w:val="center"/>
              <w:rPr>
                <w:rFonts w:ascii="Century Gothic" w:hAnsi="Century Gothic"/>
                <w:b/>
                <w:bCs/>
              </w:rPr>
            </w:pPr>
            <w:r w:rsidRPr="00970C49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CEO_Approve"/>
                  <w:enabled/>
                  <w:calcOnExit w:val="0"/>
                  <w:helpText w:type="text" w:val="Check box can be checked or unchecked by using the SPACEBAR. This is a toggle keystroke, so pressing it once turns the check mark on, and pressing it again turns the check mark off."/>
                  <w:statusText w:type="text" w:val="Check if president/chief executive officer or designee approves the exception request."/>
                  <w:checkBox>
                    <w:sizeAuto/>
                    <w:default w:val="0"/>
                  </w:checkBox>
                </w:ffData>
              </w:fldChar>
            </w:r>
            <w:r w:rsidRPr="00970C49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="00DA02CA">
              <w:rPr>
                <w:rFonts w:ascii="Century Gothic" w:hAnsi="Century Gothic" w:cs="Arial"/>
                <w:sz w:val="20"/>
                <w:szCs w:val="20"/>
              </w:rPr>
            </w:r>
            <w:r w:rsidR="00DA02CA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970C49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r w:rsidRPr="00970C49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DA45DA" w:rsidRPr="00970C49">
              <w:rPr>
                <w:rFonts w:ascii="Century Gothic" w:hAnsi="Century Gothic"/>
                <w:b/>
                <w:bCs/>
              </w:rPr>
              <w:t xml:space="preserve">High </w:t>
            </w:r>
            <w:r w:rsidRPr="00970C49">
              <w:rPr>
                <w:rFonts w:ascii="Century Gothic" w:hAnsi="Century Gothic"/>
                <w:b/>
                <w:bCs/>
              </w:rPr>
              <w:t xml:space="preserve">            </w:t>
            </w:r>
            <w:r w:rsidRPr="00970C49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CEO_Approve"/>
                  <w:enabled/>
                  <w:calcOnExit w:val="0"/>
                  <w:helpText w:type="text" w:val="Check box can be checked or unchecked by using the SPACEBAR. This is a toggle keystroke, so pressing it once turns the check mark on, and pressing it again turns the check mark off."/>
                  <w:statusText w:type="text" w:val="Check if president/chief executive officer or designee approves the exception request."/>
                  <w:checkBox>
                    <w:sizeAuto/>
                    <w:default w:val="0"/>
                  </w:checkBox>
                </w:ffData>
              </w:fldChar>
            </w:r>
            <w:r w:rsidRPr="00970C49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="00DA02CA">
              <w:rPr>
                <w:rFonts w:ascii="Century Gothic" w:hAnsi="Century Gothic" w:cs="Arial"/>
                <w:sz w:val="20"/>
                <w:szCs w:val="20"/>
              </w:rPr>
            </w:r>
            <w:r w:rsidR="00DA02CA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970C49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r w:rsidRPr="00970C49">
              <w:rPr>
                <w:rFonts w:ascii="Century Gothic" w:hAnsi="Century Gothic"/>
                <w:b/>
                <w:bCs/>
              </w:rPr>
              <w:t xml:space="preserve"> </w:t>
            </w:r>
            <w:r w:rsidR="00DA45DA" w:rsidRPr="00970C49">
              <w:rPr>
                <w:rFonts w:ascii="Century Gothic" w:hAnsi="Century Gothic"/>
                <w:b/>
                <w:bCs/>
              </w:rPr>
              <w:t>Medium</w:t>
            </w:r>
            <w:r w:rsidRPr="00970C49">
              <w:rPr>
                <w:rFonts w:ascii="Century Gothic" w:hAnsi="Century Gothic"/>
                <w:b/>
                <w:bCs/>
              </w:rPr>
              <w:t xml:space="preserve">            </w:t>
            </w:r>
            <w:r w:rsidR="00DA45DA" w:rsidRPr="00970C49">
              <w:rPr>
                <w:rFonts w:ascii="Century Gothic" w:hAnsi="Century Gothic"/>
                <w:b/>
                <w:bCs/>
              </w:rPr>
              <w:t xml:space="preserve"> </w:t>
            </w:r>
            <w:r w:rsidRPr="00970C49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CEO_Approve"/>
                  <w:enabled/>
                  <w:calcOnExit w:val="0"/>
                  <w:helpText w:type="text" w:val="Check box can be checked or unchecked by using the SPACEBAR. This is a toggle keystroke, so pressing it once turns the check mark on, and pressing it again turns the check mark off."/>
                  <w:statusText w:type="text" w:val="Check if president/chief executive officer or designee approves the exception request."/>
                  <w:checkBox>
                    <w:sizeAuto/>
                    <w:default w:val="0"/>
                  </w:checkBox>
                </w:ffData>
              </w:fldChar>
            </w:r>
            <w:r w:rsidRPr="00970C49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="00DA02CA">
              <w:rPr>
                <w:rFonts w:ascii="Century Gothic" w:hAnsi="Century Gothic" w:cs="Arial"/>
                <w:sz w:val="20"/>
                <w:szCs w:val="20"/>
              </w:rPr>
            </w:r>
            <w:r w:rsidR="00DA02CA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970C49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r w:rsidRPr="00970C49">
              <w:rPr>
                <w:rFonts w:ascii="Century Gothic" w:hAnsi="Century Gothic"/>
                <w:b/>
                <w:bCs/>
              </w:rPr>
              <w:t xml:space="preserve"> </w:t>
            </w:r>
            <w:r w:rsidR="00DA45DA" w:rsidRPr="00970C49">
              <w:rPr>
                <w:rFonts w:ascii="Century Gothic" w:hAnsi="Century Gothic"/>
                <w:b/>
                <w:bCs/>
              </w:rPr>
              <w:t>Low</w:t>
            </w:r>
          </w:p>
        </w:tc>
      </w:tr>
    </w:tbl>
    <w:p w:rsidR="00DA59F9" w:rsidRDefault="00DA59F9"/>
    <w:tbl>
      <w:tblPr>
        <w:tblW w:w="5098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4620"/>
      </w:tblGrid>
      <w:tr w:rsidR="00824609" w:rsidRPr="00DA59F9" w:rsidTr="009D3B40">
        <w:trPr>
          <w:trHeight w:val="124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609" w:rsidRPr="00DA59F9" w:rsidRDefault="00824609" w:rsidP="00824609">
            <w:pPr>
              <w:pStyle w:val="ListParagraph"/>
              <w:numPr>
                <w:ilvl w:val="0"/>
                <w:numId w:val="9"/>
              </w:numPr>
              <w:spacing w:line="124" w:lineRule="atLeas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>Requestor</w:t>
            </w:r>
          </w:p>
        </w:tc>
      </w:tr>
      <w:tr w:rsidR="00824609" w:rsidRPr="00DA59F9" w:rsidTr="009D3B40">
        <w:trPr>
          <w:trHeight w:val="349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4609" w:rsidRPr="00DA59F9" w:rsidRDefault="00824609" w:rsidP="009D3B40">
            <w:pPr>
              <w:ind w:left="127"/>
              <w:rPr>
                <w:rFonts w:ascii="Century Gothic" w:hAnsi="Century Gothic"/>
                <w:b/>
                <w:sz w:val="20"/>
                <w:szCs w:val="20"/>
              </w:rPr>
            </w:pPr>
            <w:r w:rsidRPr="00DA59F9">
              <w:rPr>
                <w:rFonts w:ascii="Century Gothic" w:hAnsi="Century Gothic"/>
                <w:b/>
                <w:sz w:val="20"/>
                <w:szCs w:val="20"/>
              </w:rPr>
              <w:t xml:space="preserve">Prepared By </w:t>
            </w:r>
            <w:r w:rsidRPr="00DA59F9">
              <w:rPr>
                <w:rFonts w:ascii="Century Gothic" w:hAnsi="Century Gothic"/>
                <w:i/>
                <w:sz w:val="16"/>
                <w:szCs w:val="16"/>
              </w:rPr>
              <w:t>(Application/System)</w:t>
            </w:r>
            <w:r w:rsidRPr="00DA59F9">
              <w:rPr>
                <w:rFonts w:ascii="Century Gothic" w:hAnsi="Century Gothic"/>
                <w:b/>
                <w:sz w:val="16"/>
                <w:szCs w:val="16"/>
              </w:rPr>
              <w:t xml:space="preserve"> 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4609" w:rsidRPr="00DA59F9" w:rsidRDefault="00824609" w:rsidP="009D3B40">
            <w:pPr>
              <w:ind w:left="185"/>
              <w:rPr>
                <w:rFonts w:ascii="Century Gothic" w:hAnsi="Century Gothic"/>
                <w:b/>
                <w:sz w:val="20"/>
                <w:szCs w:val="20"/>
              </w:rPr>
            </w:pPr>
            <w:r w:rsidRPr="00DA59F9">
              <w:rPr>
                <w:rFonts w:ascii="Century Gothic" w:hAnsi="Century Gothic"/>
                <w:b/>
                <w:sz w:val="20"/>
                <w:szCs w:val="20"/>
              </w:rPr>
              <w:t xml:space="preserve">Reviewed By </w:t>
            </w:r>
            <w:r w:rsidRPr="00DA59F9">
              <w:rPr>
                <w:rFonts w:ascii="Century Gothic" w:hAnsi="Century Gothic"/>
                <w:sz w:val="16"/>
                <w:szCs w:val="16"/>
              </w:rPr>
              <w:t xml:space="preserve">(HOS </w:t>
            </w:r>
            <w:r w:rsidRPr="00DA59F9">
              <w:rPr>
                <w:rFonts w:ascii="Century Gothic" w:hAnsi="Century Gothic"/>
                <w:i/>
                <w:sz w:val="16"/>
                <w:szCs w:val="16"/>
              </w:rPr>
              <w:t>Application/System) :</w:t>
            </w:r>
          </w:p>
        </w:tc>
      </w:tr>
      <w:tr w:rsidR="00824609" w:rsidRPr="00DA59F9" w:rsidTr="00824609">
        <w:trPr>
          <w:trHeight w:val="619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609" w:rsidRPr="00DA59F9" w:rsidRDefault="00ED52FD" w:rsidP="009D3B40">
            <w:pPr>
              <w:pStyle w:val="ListParagraph"/>
              <w:ind w:left="411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b/>
                <w:noProof/>
                <w:lang w:val="en-MY" w:eastAsia="en-MY"/>
              </w:rPr>
              <w:drawing>
                <wp:inline distT="0" distB="0" distL="0" distR="0" wp14:anchorId="02DF6C6A" wp14:editId="504EC6E5">
                  <wp:extent cx="495300" cy="7696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ign yan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35" cy="781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4609" w:rsidRPr="00DA59F9" w:rsidRDefault="00ED52FD" w:rsidP="009D3B40">
            <w:pPr>
              <w:pStyle w:val="ListParagraph"/>
              <w:ind w:left="411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b/>
                <w:noProof/>
                <w:lang w:val="en-MY" w:eastAsia="en-MY"/>
              </w:rPr>
              <w:drawing>
                <wp:inline distT="0" distB="0" distL="0" distR="0" wp14:anchorId="7C5928D3" wp14:editId="038030D3">
                  <wp:extent cx="819150" cy="725738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ign yus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963" cy="727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4609" w:rsidRPr="00DA59F9" w:rsidTr="009D3B40">
        <w:trPr>
          <w:trHeight w:val="437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609" w:rsidRPr="00DA59F9" w:rsidRDefault="00824609" w:rsidP="009D3B40">
            <w:pPr>
              <w:ind w:left="127"/>
              <w:rPr>
                <w:rFonts w:ascii="Century Gothic" w:hAnsi="Century Gothic"/>
                <w:sz w:val="20"/>
                <w:szCs w:val="20"/>
              </w:rPr>
            </w:pPr>
            <w:r w:rsidRPr="00DA59F9">
              <w:rPr>
                <w:rFonts w:ascii="Century Gothic" w:hAnsi="Century Gothic"/>
                <w:sz w:val="20"/>
                <w:szCs w:val="20"/>
              </w:rPr>
              <w:t xml:space="preserve">Name:    </w:t>
            </w:r>
            <w:r w:rsidR="00ED52FD">
              <w:t xml:space="preserve">AZYAN BINTI AYUB                                            </w:t>
            </w:r>
            <w:r w:rsidRPr="00DA59F9">
              <w:rPr>
                <w:rFonts w:ascii="Century Gothic" w:hAnsi="Century Gothic"/>
                <w:sz w:val="20"/>
                <w:szCs w:val="20"/>
              </w:rPr>
              <w:t xml:space="preserve">                                 Date:</w:t>
            </w:r>
            <w:r w:rsidR="00ED52FD">
              <w:t xml:space="preserve"> </w:t>
            </w:r>
            <w:r w:rsidR="00ED52FD">
              <w:t>13/07/2023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4609" w:rsidRPr="00DA59F9" w:rsidRDefault="00824609" w:rsidP="009D3B40">
            <w:pPr>
              <w:pStyle w:val="ListParagraph"/>
              <w:ind w:left="185"/>
              <w:rPr>
                <w:rFonts w:ascii="Century Gothic" w:hAnsi="Century Gothic"/>
                <w:b/>
                <w:sz w:val="20"/>
                <w:szCs w:val="20"/>
              </w:rPr>
            </w:pPr>
            <w:r w:rsidRPr="00DA59F9">
              <w:rPr>
                <w:rFonts w:ascii="Century Gothic" w:hAnsi="Century Gothic"/>
                <w:sz w:val="20"/>
                <w:szCs w:val="20"/>
              </w:rPr>
              <w:t xml:space="preserve">Name:     </w:t>
            </w:r>
            <w:r w:rsidR="00ED52FD">
              <w:t xml:space="preserve">YUSREE NASIR                                            </w:t>
            </w:r>
            <w:r w:rsidRPr="00DA59F9">
              <w:rPr>
                <w:rFonts w:ascii="Century Gothic" w:hAnsi="Century Gothic"/>
                <w:sz w:val="20"/>
                <w:szCs w:val="20"/>
              </w:rPr>
              <w:t xml:space="preserve">                               Date:</w:t>
            </w:r>
            <w:r w:rsidR="00ED52F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D52FD">
              <w:t>13/07/2023</w:t>
            </w:r>
          </w:p>
        </w:tc>
      </w:tr>
    </w:tbl>
    <w:p w:rsidR="00DA59F9" w:rsidRDefault="00DA59F9"/>
    <w:tbl>
      <w:tblPr>
        <w:tblW w:w="5098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4620"/>
      </w:tblGrid>
      <w:tr w:rsidR="00824609" w:rsidRPr="00DA59F9" w:rsidTr="00824609">
        <w:trPr>
          <w:trHeight w:val="384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24609" w:rsidRPr="00824609" w:rsidRDefault="00824609" w:rsidP="00824609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b/>
                <w:sz w:val="20"/>
                <w:szCs w:val="20"/>
              </w:rPr>
            </w:pPr>
            <w:r w:rsidRPr="00824609">
              <w:rPr>
                <w:rFonts w:ascii="Century Gothic" w:hAnsi="Century Gothic"/>
                <w:b/>
                <w:bCs/>
                <w:sz w:val="20"/>
                <w:szCs w:val="20"/>
              </w:rPr>
              <w:t>Reviewer</w:t>
            </w:r>
          </w:p>
        </w:tc>
      </w:tr>
      <w:tr w:rsidR="00824609" w:rsidRPr="00DA59F9" w:rsidTr="009D3B40">
        <w:trPr>
          <w:trHeight w:val="384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4609" w:rsidRPr="00DA59F9" w:rsidRDefault="00824609" w:rsidP="009D3B40">
            <w:pPr>
              <w:ind w:left="127"/>
              <w:rPr>
                <w:rFonts w:ascii="Century Gothic" w:hAnsi="Century Gothic"/>
                <w:b/>
                <w:sz w:val="20"/>
                <w:szCs w:val="20"/>
              </w:rPr>
            </w:pPr>
            <w:r w:rsidRPr="00DA59F9">
              <w:rPr>
                <w:rFonts w:ascii="Century Gothic" w:hAnsi="Century Gothic"/>
                <w:b/>
                <w:sz w:val="20"/>
                <w:szCs w:val="20"/>
              </w:rPr>
              <w:t xml:space="preserve">Reviewed By </w:t>
            </w:r>
            <w:r w:rsidRPr="00DA59F9">
              <w:rPr>
                <w:rFonts w:ascii="Century Gothic" w:hAnsi="Century Gothic"/>
                <w:sz w:val="16"/>
                <w:szCs w:val="16"/>
              </w:rPr>
              <w:t xml:space="preserve">(Manager, </w:t>
            </w:r>
            <w:r w:rsidRPr="00DA59F9">
              <w:rPr>
                <w:rFonts w:ascii="Century Gothic" w:hAnsi="Century Gothic"/>
                <w:i/>
                <w:sz w:val="16"/>
                <w:szCs w:val="16"/>
              </w:rPr>
              <w:t>Application/System) 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4609" w:rsidRPr="00DA59F9" w:rsidRDefault="00824609" w:rsidP="009D3B40">
            <w:pPr>
              <w:ind w:left="185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Reviewed</w:t>
            </w:r>
            <w:r w:rsidRPr="00DA59F9">
              <w:rPr>
                <w:rFonts w:ascii="Century Gothic" w:hAnsi="Century Gothic"/>
                <w:b/>
                <w:sz w:val="20"/>
                <w:szCs w:val="20"/>
              </w:rPr>
              <w:t xml:space="preserve"> By </w:t>
            </w:r>
            <w:r w:rsidRPr="00DA59F9">
              <w:rPr>
                <w:rFonts w:ascii="Century Gothic" w:hAnsi="Century Gothic"/>
                <w:sz w:val="16"/>
                <w:szCs w:val="16"/>
              </w:rPr>
              <w:t>(Manager, IT Security</w:t>
            </w:r>
            <w:r w:rsidRPr="00DA59F9">
              <w:rPr>
                <w:rFonts w:ascii="Century Gothic" w:hAnsi="Century Gothic"/>
                <w:i/>
                <w:sz w:val="16"/>
                <w:szCs w:val="16"/>
              </w:rPr>
              <w:t>) :</w:t>
            </w:r>
          </w:p>
        </w:tc>
      </w:tr>
      <w:tr w:rsidR="00824609" w:rsidRPr="00DA59F9" w:rsidTr="00824609">
        <w:trPr>
          <w:trHeight w:val="751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609" w:rsidRPr="00DA59F9" w:rsidRDefault="00824609" w:rsidP="009D3B40">
            <w:pPr>
              <w:pStyle w:val="ListParagraph"/>
              <w:ind w:left="411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4609" w:rsidRPr="00DA59F9" w:rsidRDefault="00824609" w:rsidP="009D3B40">
            <w:pPr>
              <w:pStyle w:val="ListParagraph"/>
              <w:ind w:left="411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824609" w:rsidRPr="00DA59F9" w:rsidTr="009D3B40">
        <w:trPr>
          <w:trHeight w:val="461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609" w:rsidRPr="00DA59F9" w:rsidRDefault="00824609" w:rsidP="009D3B40">
            <w:pPr>
              <w:ind w:left="127"/>
              <w:rPr>
                <w:rFonts w:ascii="Century Gothic" w:hAnsi="Century Gothic"/>
                <w:sz w:val="20"/>
                <w:szCs w:val="20"/>
              </w:rPr>
            </w:pPr>
            <w:r w:rsidRPr="00DA59F9">
              <w:rPr>
                <w:rFonts w:ascii="Century Gothic" w:hAnsi="Century Gothic"/>
                <w:sz w:val="20"/>
                <w:szCs w:val="20"/>
              </w:rPr>
              <w:t xml:space="preserve">Name:   </w:t>
            </w:r>
            <w:r w:rsidR="00ED52FD">
              <w:t xml:space="preserve">HELNIZA CHEK ANY                                             </w:t>
            </w:r>
            <w:r w:rsidRPr="00DA59F9">
              <w:rPr>
                <w:rFonts w:ascii="Century Gothic" w:hAnsi="Century Gothic"/>
                <w:sz w:val="20"/>
                <w:szCs w:val="20"/>
              </w:rPr>
              <w:t xml:space="preserve">                                    Date:</w:t>
            </w:r>
            <w:r w:rsidR="00ED52F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D52FD">
              <w:t>13/07/2023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4609" w:rsidRPr="00DA59F9" w:rsidRDefault="00824609" w:rsidP="009D3B40">
            <w:pPr>
              <w:pStyle w:val="ListParagraph"/>
              <w:ind w:left="185"/>
              <w:rPr>
                <w:rFonts w:ascii="Century Gothic" w:hAnsi="Century Gothic"/>
                <w:b/>
                <w:sz w:val="20"/>
                <w:szCs w:val="20"/>
              </w:rPr>
            </w:pPr>
            <w:r w:rsidRPr="00DA59F9">
              <w:rPr>
                <w:rFonts w:ascii="Century Gothic" w:hAnsi="Century Gothic"/>
                <w:sz w:val="20"/>
                <w:szCs w:val="20"/>
              </w:rPr>
              <w:t xml:space="preserve">Name:  </w:t>
            </w:r>
            <w:r w:rsidR="00ED52FD">
              <w:t xml:space="preserve">MOHD AIDIL MOHD RAHIM                                            </w:t>
            </w:r>
            <w:bookmarkStart w:id="0" w:name="_GoBack"/>
            <w:bookmarkEnd w:id="0"/>
            <w:r w:rsidRPr="00DA59F9">
              <w:rPr>
                <w:rFonts w:ascii="Century Gothic" w:hAnsi="Century Gothic"/>
                <w:sz w:val="20"/>
                <w:szCs w:val="20"/>
              </w:rPr>
              <w:t xml:space="preserve">                                Date:</w:t>
            </w:r>
          </w:p>
        </w:tc>
      </w:tr>
    </w:tbl>
    <w:p w:rsidR="00824609" w:rsidRDefault="00824609"/>
    <w:p w:rsidR="00824609" w:rsidRDefault="00824609"/>
    <w:tbl>
      <w:tblPr>
        <w:tblW w:w="5098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4620"/>
      </w:tblGrid>
      <w:tr w:rsidR="00824609" w:rsidRPr="00DA59F9" w:rsidTr="00824609">
        <w:trPr>
          <w:trHeight w:val="124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24609" w:rsidRPr="00824609" w:rsidRDefault="00824609" w:rsidP="00824609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b/>
                <w:sz w:val="20"/>
                <w:szCs w:val="20"/>
              </w:rPr>
            </w:pPr>
            <w:r w:rsidRPr="00824609">
              <w:rPr>
                <w:rFonts w:ascii="Century Gothic" w:hAnsi="Century Gothic"/>
                <w:b/>
                <w:bCs/>
                <w:sz w:val="20"/>
                <w:szCs w:val="20"/>
              </w:rPr>
              <w:t>Approver</w:t>
            </w:r>
          </w:p>
        </w:tc>
      </w:tr>
      <w:tr w:rsidR="001B3B66" w:rsidRPr="00DA59F9" w:rsidTr="002D6270">
        <w:trPr>
          <w:trHeight w:val="49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A59F9" w:rsidRDefault="00ED1311" w:rsidP="00DA45DA">
            <w:pPr>
              <w:ind w:left="127"/>
              <w:rPr>
                <w:rFonts w:ascii="Century Gothic" w:hAnsi="Century Gothic"/>
                <w:b/>
                <w:sz w:val="20"/>
                <w:szCs w:val="20"/>
              </w:rPr>
            </w:pPr>
            <w:r w:rsidRPr="00DA59F9">
              <w:rPr>
                <w:rFonts w:ascii="Century Gothic" w:hAnsi="Century Gothic"/>
                <w:b/>
                <w:sz w:val="20"/>
                <w:szCs w:val="20"/>
              </w:rPr>
              <w:t xml:space="preserve">Risk </w:t>
            </w:r>
            <w:r w:rsidR="00F752F5" w:rsidRPr="00DA59F9">
              <w:rPr>
                <w:rFonts w:ascii="Century Gothic" w:hAnsi="Century Gothic"/>
                <w:b/>
                <w:sz w:val="20"/>
                <w:szCs w:val="20"/>
              </w:rPr>
              <w:t>Accepted</w:t>
            </w:r>
            <w:r w:rsidR="00DA45DA" w:rsidRPr="00DA59F9">
              <w:rPr>
                <w:rFonts w:ascii="Century Gothic" w:hAnsi="Century Gothic"/>
                <w:b/>
                <w:sz w:val="20"/>
                <w:szCs w:val="20"/>
              </w:rPr>
              <w:t xml:space="preserve"> By </w:t>
            </w:r>
          </w:p>
          <w:p w:rsidR="001B3B66" w:rsidRPr="00DA59F9" w:rsidRDefault="00ED1311" w:rsidP="00DA45DA">
            <w:pPr>
              <w:ind w:left="127"/>
              <w:rPr>
                <w:rFonts w:ascii="Century Gothic" w:hAnsi="Century Gothic"/>
                <w:b/>
                <w:sz w:val="20"/>
                <w:szCs w:val="20"/>
              </w:rPr>
            </w:pPr>
            <w:r w:rsidRPr="00DA59F9">
              <w:rPr>
                <w:rFonts w:ascii="Century Gothic" w:hAnsi="Century Gothic"/>
                <w:i/>
                <w:sz w:val="14"/>
                <w:szCs w:val="14"/>
              </w:rPr>
              <w:t>(HOD of Business Owner /</w:t>
            </w:r>
            <w:r w:rsidR="00DA45DA" w:rsidRPr="00DA59F9">
              <w:rPr>
                <w:rFonts w:ascii="Century Gothic" w:hAnsi="Century Gothic"/>
                <w:i/>
                <w:sz w:val="14"/>
                <w:szCs w:val="14"/>
              </w:rPr>
              <w:t xml:space="preserve"> Deputy of HOD</w:t>
            </w:r>
            <w:r w:rsidRPr="00DA59F9">
              <w:rPr>
                <w:rFonts w:ascii="Century Gothic" w:hAnsi="Century Gothic"/>
                <w:i/>
                <w:sz w:val="14"/>
                <w:szCs w:val="14"/>
              </w:rPr>
              <w:t xml:space="preserve"> </w:t>
            </w:r>
            <w:r w:rsidRPr="00DA59F9">
              <w:rPr>
                <w:rFonts w:ascii="Century Gothic" w:hAnsi="Century Gothic"/>
                <w:i/>
                <w:sz w:val="14"/>
                <w:szCs w:val="14"/>
                <w:lang w:val="en-US"/>
              </w:rPr>
              <w:t>for IT</w:t>
            </w:r>
            <w:r w:rsidR="00DA45DA" w:rsidRPr="00DA59F9">
              <w:rPr>
                <w:rFonts w:ascii="Century Gothic" w:hAnsi="Century Gothic"/>
                <w:i/>
                <w:sz w:val="14"/>
                <w:szCs w:val="14"/>
                <w:lang w:val="en-US"/>
              </w:rPr>
              <w:t>D</w:t>
            </w:r>
            <w:r w:rsidR="002D6270">
              <w:rPr>
                <w:rFonts w:ascii="Century Gothic" w:hAnsi="Century Gothic"/>
                <w:i/>
                <w:sz w:val="14"/>
                <w:szCs w:val="14"/>
                <w:lang w:val="en-US"/>
              </w:rPr>
              <w:t>-</w:t>
            </w:r>
            <w:r w:rsidRPr="00DA59F9">
              <w:rPr>
                <w:rFonts w:ascii="Century Gothic" w:hAnsi="Century Gothic"/>
                <w:i/>
                <w:sz w:val="14"/>
                <w:szCs w:val="14"/>
                <w:lang w:val="en-US"/>
              </w:rPr>
              <w:t>related system</w:t>
            </w:r>
            <w:r w:rsidRPr="00DA59F9">
              <w:rPr>
                <w:rFonts w:ascii="Century Gothic" w:hAnsi="Century Gothic"/>
                <w:i/>
                <w:sz w:val="14"/>
                <w:szCs w:val="14"/>
              </w:rPr>
              <w:t>)</w:t>
            </w:r>
            <w:r w:rsidR="00DA45DA" w:rsidRPr="00DA59F9">
              <w:rPr>
                <w:rFonts w:ascii="Century Gothic" w:hAnsi="Century Gothic"/>
                <w:i/>
                <w:sz w:val="14"/>
                <w:szCs w:val="14"/>
              </w:rPr>
              <w:t>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3B66" w:rsidRPr="00DA59F9" w:rsidRDefault="00ED1311" w:rsidP="00DA59F9">
            <w:pPr>
              <w:ind w:left="185"/>
              <w:rPr>
                <w:rFonts w:ascii="Century Gothic" w:hAnsi="Century Gothic"/>
                <w:b/>
                <w:sz w:val="20"/>
                <w:szCs w:val="20"/>
              </w:rPr>
            </w:pPr>
            <w:r w:rsidRPr="00DA59F9">
              <w:rPr>
                <w:rFonts w:ascii="Century Gothic" w:hAnsi="Century Gothic"/>
                <w:b/>
                <w:sz w:val="20"/>
                <w:szCs w:val="20"/>
              </w:rPr>
              <w:t>Approved</w:t>
            </w:r>
            <w:r w:rsidR="009963D3" w:rsidRPr="00DA59F9">
              <w:rPr>
                <w:rFonts w:ascii="Century Gothic" w:hAnsi="Century Gothic"/>
                <w:b/>
                <w:sz w:val="20"/>
                <w:szCs w:val="20"/>
              </w:rPr>
              <w:t xml:space="preserve"> / Rejected</w:t>
            </w:r>
            <w:r w:rsidR="001B3B66" w:rsidRPr="00DA59F9">
              <w:rPr>
                <w:rFonts w:ascii="Century Gothic" w:hAnsi="Century Gothic"/>
                <w:b/>
                <w:sz w:val="20"/>
                <w:szCs w:val="20"/>
              </w:rPr>
              <w:t xml:space="preserve"> By </w:t>
            </w:r>
            <w:r w:rsidRPr="00DA59F9">
              <w:rPr>
                <w:rFonts w:ascii="Century Gothic" w:hAnsi="Century Gothic"/>
                <w:i/>
                <w:iCs/>
                <w:sz w:val="16"/>
                <w:szCs w:val="16"/>
              </w:rPr>
              <w:t xml:space="preserve"> (HOD of ITD)</w:t>
            </w:r>
            <w:r w:rsidR="00DA45DA" w:rsidRPr="00DA59F9">
              <w:rPr>
                <w:rFonts w:ascii="Century Gothic" w:hAnsi="Century Gothic"/>
                <w:i/>
                <w:iCs/>
                <w:sz w:val="16"/>
                <w:szCs w:val="16"/>
              </w:rPr>
              <w:t>:</w:t>
            </w:r>
          </w:p>
        </w:tc>
      </w:tr>
      <w:tr w:rsidR="001B3B66" w:rsidRPr="00DA59F9" w:rsidTr="00FB0B20">
        <w:trPr>
          <w:trHeight w:val="1205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609" w:rsidRPr="002D6270" w:rsidRDefault="00824609" w:rsidP="00824609">
            <w:pPr>
              <w:ind w:left="127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  <w:r w:rsidRPr="002D6270">
              <w:rPr>
                <w:rStyle w:val="Heading2Char"/>
                <w:rFonts w:ascii="Century Gothic" w:hAnsi="Century Gothic"/>
                <w:i/>
                <w:iCs/>
                <w:sz w:val="20"/>
                <w:szCs w:val="20"/>
              </w:rPr>
              <w:t>This exception is:</w:t>
            </w:r>
            <w:r w:rsidRPr="002D6270">
              <w:rPr>
                <w:rFonts w:ascii="Century Gothic" w:hAnsi="Century Gothic" w:cs="Arial"/>
                <w:i/>
                <w:iCs/>
                <w:sz w:val="20"/>
                <w:szCs w:val="20"/>
              </w:rPr>
              <w:t xml:space="preserve"> </w:t>
            </w:r>
          </w:p>
          <w:p w:rsidR="00824609" w:rsidRPr="00DA59F9" w:rsidRDefault="00824609" w:rsidP="00824609">
            <w:pPr>
              <w:ind w:left="127"/>
              <w:rPr>
                <w:rFonts w:ascii="Century Gothic" w:hAnsi="Century Gothic" w:cs="Arial"/>
                <w:sz w:val="20"/>
                <w:szCs w:val="20"/>
              </w:rPr>
            </w:pPr>
            <w:r w:rsidRPr="00DA59F9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CEO_Approve"/>
                  <w:enabled/>
                  <w:calcOnExit w:val="0"/>
                  <w:helpText w:type="text" w:val="Check box can be checked or unchecked by using the SPACEBAR. This is a toggle keystroke, so pressing it once turns the check mark on, and pressing it again turns the check mark off."/>
                  <w:statusText w:type="text" w:val="Check if president/chief executive officer or designee approves the exception request."/>
                  <w:checkBox>
                    <w:sizeAuto/>
                    <w:default w:val="0"/>
                  </w:checkBox>
                </w:ffData>
              </w:fldChar>
            </w:r>
            <w:r w:rsidRPr="00DA59F9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="00DA02CA">
              <w:rPr>
                <w:rFonts w:ascii="Century Gothic" w:hAnsi="Century Gothic" w:cs="Arial"/>
                <w:sz w:val="20"/>
                <w:szCs w:val="20"/>
              </w:rPr>
            </w:r>
            <w:r w:rsidR="00DA02CA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DA59F9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r w:rsidRPr="00DA59F9">
              <w:rPr>
                <w:rFonts w:ascii="Century Gothic" w:hAnsi="Century Gothic" w:cs="Arial"/>
                <w:sz w:val="20"/>
                <w:szCs w:val="20"/>
              </w:rPr>
              <w:t xml:space="preserve">  Approved                        </w:t>
            </w:r>
            <w:r w:rsidRPr="00DA59F9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CEO_Approve"/>
                  <w:enabled/>
                  <w:calcOnExit w:val="0"/>
                  <w:helpText w:type="text" w:val="Check box can be checked or unchecked by using the SPACEBAR. This is a toggle keystroke, so pressing it once turns the check mark on, and pressing it again turns the check mark off."/>
                  <w:statusText w:type="text" w:val="Check if president/chief executive officer or designee approves the exception request."/>
                  <w:checkBox>
                    <w:sizeAuto/>
                    <w:default w:val="0"/>
                  </w:checkBox>
                </w:ffData>
              </w:fldChar>
            </w:r>
            <w:r w:rsidRPr="00DA59F9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="00DA02CA">
              <w:rPr>
                <w:rFonts w:ascii="Century Gothic" w:hAnsi="Century Gothic" w:cs="Arial"/>
                <w:sz w:val="20"/>
                <w:szCs w:val="20"/>
              </w:rPr>
            </w:r>
            <w:r w:rsidR="00DA02CA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DA59F9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r w:rsidRPr="00DA59F9">
              <w:rPr>
                <w:rFonts w:ascii="Century Gothic" w:hAnsi="Century Gothic" w:cs="Arial"/>
                <w:sz w:val="20"/>
                <w:szCs w:val="20"/>
              </w:rPr>
              <w:t xml:space="preserve">  Rejected  </w:t>
            </w:r>
          </w:p>
          <w:p w:rsidR="001B3B66" w:rsidRPr="00DA59F9" w:rsidRDefault="001B3B66" w:rsidP="001B3B66">
            <w:pPr>
              <w:pStyle w:val="ListParagraph"/>
              <w:ind w:left="411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1311" w:rsidRPr="002D6270" w:rsidRDefault="00ED1311" w:rsidP="00ED1311">
            <w:pPr>
              <w:ind w:left="127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  <w:r w:rsidRPr="002D6270">
              <w:rPr>
                <w:rStyle w:val="Heading2Char"/>
                <w:rFonts w:ascii="Century Gothic" w:hAnsi="Century Gothic"/>
                <w:i/>
                <w:iCs/>
                <w:sz w:val="20"/>
                <w:szCs w:val="20"/>
              </w:rPr>
              <w:t>This exception is:</w:t>
            </w:r>
            <w:r w:rsidRPr="002D6270">
              <w:rPr>
                <w:rFonts w:ascii="Century Gothic" w:hAnsi="Century Gothic" w:cs="Arial"/>
                <w:i/>
                <w:iCs/>
                <w:sz w:val="20"/>
                <w:szCs w:val="20"/>
              </w:rPr>
              <w:t xml:space="preserve"> </w:t>
            </w:r>
          </w:p>
          <w:p w:rsidR="00ED1311" w:rsidRPr="00DA59F9" w:rsidRDefault="00ED1311" w:rsidP="00ED1311">
            <w:pPr>
              <w:ind w:left="127"/>
              <w:rPr>
                <w:rFonts w:ascii="Century Gothic" w:hAnsi="Century Gothic" w:cs="Arial"/>
                <w:sz w:val="20"/>
                <w:szCs w:val="20"/>
              </w:rPr>
            </w:pPr>
            <w:r w:rsidRPr="00DA59F9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CEO_Approve"/>
                  <w:enabled/>
                  <w:calcOnExit w:val="0"/>
                  <w:helpText w:type="text" w:val="Check box can be checked or unchecked by using the SPACEBAR. This is a toggle keystroke, so pressing it once turns the check mark on, and pressing it again turns the check mark off."/>
                  <w:statusText w:type="text" w:val="Check if president/chief executive officer or designee approves the exception request."/>
                  <w:checkBox>
                    <w:sizeAuto/>
                    <w:default w:val="0"/>
                  </w:checkBox>
                </w:ffData>
              </w:fldChar>
            </w:r>
            <w:r w:rsidRPr="00DA59F9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="00DA02CA">
              <w:rPr>
                <w:rFonts w:ascii="Century Gothic" w:hAnsi="Century Gothic" w:cs="Arial"/>
                <w:sz w:val="20"/>
                <w:szCs w:val="20"/>
              </w:rPr>
            </w:r>
            <w:r w:rsidR="00DA02CA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DA59F9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r w:rsidRPr="00DA59F9">
              <w:rPr>
                <w:rFonts w:ascii="Century Gothic" w:hAnsi="Century Gothic" w:cs="Arial"/>
                <w:sz w:val="20"/>
                <w:szCs w:val="20"/>
              </w:rPr>
              <w:t xml:space="preserve">  Approved  </w:t>
            </w:r>
            <w:r w:rsidR="00FB0B20" w:rsidRPr="00DA59F9">
              <w:rPr>
                <w:rFonts w:ascii="Century Gothic" w:hAnsi="Century Gothic" w:cs="Arial"/>
                <w:sz w:val="20"/>
                <w:szCs w:val="20"/>
              </w:rPr>
              <w:t xml:space="preserve">                      </w:t>
            </w:r>
            <w:r w:rsidRPr="00DA59F9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CEO_Approve"/>
                  <w:enabled/>
                  <w:calcOnExit w:val="0"/>
                  <w:helpText w:type="text" w:val="Check box can be checked or unchecked by using the SPACEBAR. This is a toggle keystroke, so pressing it once turns the check mark on, and pressing it again turns the check mark off."/>
                  <w:statusText w:type="text" w:val="Check if president/chief executive officer or designee approves the exception request."/>
                  <w:checkBox>
                    <w:sizeAuto/>
                    <w:default w:val="0"/>
                  </w:checkBox>
                </w:ffData>
              </w:fldChar>
            </w:r>
            <w:r w:rsidRPr="00DA59F9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="00DA02CA">
              <w:rPr>
                <w:rFonts w:ascii="Century Gothic" w:hAnsi="Century Gothic" w:cs="Arial"/>
                <w:sz w:val="20"/>
                <w:szCs w:val="20"/>
              </w:rPr>
            </w:r>
            <w:r w:rsidR="00DA02CA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DA59F9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r w:rsidRPr="00DA59F9">
              <w:rPr>
                <w:rFonts w:ascii="Century Gothic" w:hAnsi="Century Gothic" w:cs="Arial"/>
                <w:sz w:val="20"/>
                <w:szCs w:val="20"/>
              </w:rPr>
              <w:t xml:space="preserve">  Rejected  </w:t>
            </w:r>
          </w:p>
          <w:p w:rsidR="00ED1311" w:rsidRPr="00DA59F9" w:rsidRDefault="00ED1311" w:rsidP="00ED1311">
            <w:pPr>
              <w:ind w:left="127"/>
              <w:rPr>
                <w:rFonts w:ascii="Century Gothic" w:hAnsi="Century Gothic" w:cs="Arial"/>
                <w:sz w:val="20"/>
                <w:szCs w:val="20"/>
              </w:rPr>
            </w:pPr>
          </w:p>
          <w:p w:rsidR="00ED1311" w:rsidRPr="00DA59F9" w:rsidRDefault="00ED1311" w:rsidP="00ED1311">
            <w:pPr>
              <w:ind w:left="127"/>
              <w:rPr>
                <w:rFonts w:ascii="Century Gothic" w:hAnsi="Century Gothic" w:cs="Arial"/>
                <w:sz w:val="20"/>
                <w:szCs w:val="20"/>
              </w:rPr>
            </w:pPr>
          </w:p>
          <w:p w:rsidR="00ED1311" w:rsidRPr="00DA59F9" w:rsidRDefault="00ED1311" w:rsidP="00ED131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1B3B66" w:rsidRPr="00DA59F9" w:rsidTr="00DA59F9">
        <w:trPr>
          <w:trHeight w:val="39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B66" w:rsidRPr="00DA59F9" w:rsidRDefault="001B3B66" w:rsidP="00DA59F9">
            <w:pPr>
              <w:ind w:left="127"/>
              <w:rPr>
                <w:rFonts w:ascii="Century Gothic" w:hAnsi="Century Gothic"/>
                <w:sz w:val="20"/>
                <w:szCs w:val="20"/>
              </w:rPr>
            </w:pPr>
            <w:r w:rsidRPr="00DA59F9">
              <w:rPr>
                <w:rFonts w:ascii="Century Gothic" w:hAnsi="Century Gothic"/>
                <w:sz w:val="20"/>
                <w:szCs w:val="20"/>
              </w:rPr>
              <w:t xml:space="preserve">Name:                                      </w:t>
            </w:r>
            <w:r w:rsidR="0082460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A59F9">
              <w:rPr>
                <w:rFonts w:ascii="Century Gothic" w:hAnsi="Century Gothic"/>
                <w:sz w:val="20"/>
                <w:szCs w:val="20"/>
              </w:rPr>
              <w:t>Date: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3B66" w:rsidRPr="00DA59F9" w:rsidRDefault="001B3B66" w:rsidP="00DA59F9">
            <w:pPr>
              <w:pStyle w:val="ListParagraph"/>
              <w:ind w:left="185"/>
              <w:rPr>
                <w:rFonts w:ascii="Century Gothic" w:hAnsi="Century Gothic"/>
                <w:b/>
                <w:sz w:val="20"/>
                <w:szCs w:val="20"/>
              </w:rPr>
            </w:pPr>
            <w:r w:rsidRPr="00DA59F9">
              <w:rPr>
                <w:rFonts w:ascii="Century Gothic" w:hAnsi="Century Gothic"/>
                <w:sz w:val="20"/>
                <w:szCs w:val="20"/>
              </w:rPr>
              <w:t>Name:                                    Date:</w:t>
            </w:r>
          </w:p>
        </w:tc>
      </w:tr>
    </w:tbl>
    <w:p w:rsidR="00DA59F9" w:rsidRDefault="00DA59F9"/>
    <w:tbl>
      <w:tblPr>
        <w:tblW w:w="5098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4620"/>
      </w:tblGrid>
      <w:tr w:rsidR="001B3B66" w:rsidRPr="00DA59F9" w:rsidTr="00DA59F9">
        <w:trPr>
          <w:trHeight w:val="557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:rsidR="001B3B66" w:rsidRPr="00DA59F9" w:rsidRDefault="001B3B66" w:rsidP="002D6270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b/>
              </w:rPr>
            </w:pPr>
            <w:r w:rsidRPr="00DA59F9">
              <w:rPr>
                <w:rFonts w:ascii="Century Gothic" w:hAnsi="Century Gothic"/>
                <w:b/>
                <w:sz w:val="20"/>
                <w:szCs w:val="20"/>
              </w:rPr>
              <w:t>ITRWC</w:t>
            </w:r>
            <w:r w:rsidR="006B26FA" w:rsidRPr="00DA59F9">
              <w:rPr>
                <w:rFonts w:ascii="Century Gothic" w:hAnsi="Century Gothic"/>
                <w:b/>
                <w:sz w:val="20"/>
                <w:szCs w:val="20"/>
              </w:rPr>
              <w:t xml:space="preserve"> (IT Operation) </w:t>
            </w:r>
            <w:r w:rsidRPr="00DA59F9">
              <w:rPr>
                <w:rFonts w:ascii="Century Gothic" w:hAnsi="Century Gothic"/>
                <w:b/>
                <w:sz w:val="20"/>
                <w:szCs w:val="20"/>
              </w:rPr>
              <w:t xml:space="preserve">/PSC </w:t>
            </w:r>
            <w:r w:rsidR="006B26FA" w:rsidRPr="00DA59F9">
              <w:rPr>
                <w:rFonts w:ascii="Century Gothic" w:hAnsi="Century Gothic"/>
                <w:b/>
                <w:sz w:val="20"/>
                <w:szCs w:val="20"/>
              </w:rPr>
              <w:t xml:space="preserve">(Project) </w:t>
            </w:r>
            <w:r w:rsidR="00120572" w:rsidRPr="00DA59F9">
              <w:rPr>
                <w:rFonts w:ascii="Century Gothic" w:hAnsi="Century Gothic"/>
                <w:b/>
                <w:sz w:val="20"/>
                <w:szCs w:val="20"/>
              </w:rPr>
              <w:t>Approval</w:t>
            </w:r>
            <w:r w:rsidRPr="00DA59F9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120572" w:rsidRPr="00DA59F9">
              <w:rPr>
                <w:rFonts w:ascii="Century Gothic" w:hAnsi="Century Gothic"/>
                <w:i/>
                <w:iCs/>
                <w:sz w:val="16"/>
                <w:szCs w:val="16"/>
              </w:rPr>
              <w:t xml:space="preserve">(if </w:t>
            </w:r>
            <w:r w:rsidR="00466236" w:rsidRPr="00DA59F9">
              <w:rPr>
                <w:rFonts w:ascii="Century Gothic" w:hAnsi="Century Gothic"/>
                <w:i/>
                <w:iCs/>
                <w:sz w:val="16"/>
                <w:szCs w:val="16"/>
              </w:rPr>
              <w:t>the request was rejected by HOD of IT</w:t>
            </w:r>
            <w:r w:rsidR="00120572" w:rsidRPr="00DA59F9">
              <w:rPr>
                <w:rFonts w:ascii="Century Gothic" w:hAnsi="Century Gothic"/>
                <w:i/>
                <w:iCs/>
                <w:sz w:val="16"/>
                <w:szCs w:val="16"/>
              </w:rPr>
              <w:t>)</w:t>
            </w:r>
          </w:p>
        </w:tc>
      </w:tr>
      <w:tr w:rsidR="006509CA" w:rsidRPr="00DA59F9" w:rsidTr="00824609">
        <w:trPr>
          <w:trHeight w:val="1268"/>
        </w:trPr>
        <w:tc>
          <w:tcPr>
            <w:tcW w:w="2500" w:type="pct"/>
            <w:shd w:val="clear" w:color="auto" w:fill="auto"/>
          </w:tcPr>
          <w:p w:rsidR="00DA59F9" w:rsidRDefault="00DA59F9" w:rsidP="006509CA">
            <w:pPr>
              <w:ind w:left="127"/>
              <w:rPr>
                <w:rFonts w:ascii="Century Gothic" w:hAnsi="Century Gothic" w:cs="Arial"/>
                <w:sz w:val="20"/>
                <w:szCs w:val="20"/>
              </w:rPr>
            </w:pPr>
          </w:p>
          <w:p w:rsidR="006509CA" w:rsidRPr="00DA59F9" w:rsidRDefault="006509CA" w:rsidP="006509CA">
            <w:pPr>
              <w:ind w:left="127"/>
              <w:rPr>
                <w:rFonts w:ascii="Century Gothic" w:hAnsi="Century Gothic" w:cs="Arial"/>
                <w:sz w:val="20"/>
                <w:szCs w:val="20"/>
              </w:rPr>
            </w:pPr>
            <w:r w:rsidRPr="00DA59F9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CEO_Approve"/>
                  <w:enabled/>
                  <w:calcOnExit w:val="0"/>
                  <w:helpText w:type="text" w:val="Check box can be checked or unchecked by using the SPACEBAR. This is a toggle keystroke, so pressing it once turns the check mark on, and pressing it again turns the check mark off."/>
                  <w:statusText w:type="text" w:val="Check if president/chief executive officer or designee approves the exception request."/>
                  <w:checkBox>
                    <w:sizeAuto/>
                    <w:default w:val="0"/>
                  </w:checkBox>
                </w:ffData>
              </w:fldChar>
            </w:r>
            <w:r w:rsidRPr="00DA59F9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="00DA02CA">
              <w:rPr>
                <w:rFonts w:ascii="Century Gothic" w:hAnsi="Century Gothic" w:cs="Arial"/>
                <w:sz w:val="20"/>
                <w:szCs w:val="20"/>
              </w:rPr>
            </w:r>
            <w:r w:rsidR="00DA02CA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DA59F9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r w:rsidRPr="00DA59F9">
              <w:rPr>
                <w:rFonts w:ascii="Century Gothic" w:hAnsi="Century Gothic" w:cs="Arial"/>
                <w:sz w:val="20"/>
                <w:szCs w:val="20"/>
              </w:rPr>
              <w:t xml:space="preserve">  Approved                        </w:t>
            </w:r>
            <w:r w:rsidRPr="00DA59F9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CEO_Approve"/>
                  <w:enabled/>
                  <w:calcOnExit w:val="0"/>
                  <w:helpText w:type="text" w:val="Check box can be checked or unchecked by using the SPACEBAR. This is a toggle keystroke, so pressing it once turns the check mark on, and pressing it again turns the check mark off."/>
                  <w:statusText w:type="text" w:val="Check if president/chief executive officer or designee approves the exception request."/>
                  <w:checkBox>
                    <w:sizeAuto/>
                    <w:default w:val="0"/>
                  </w:checkBox>
                </w:ffData>
              </w:fldChar>
            </w:r>
            <w:r w:rsidRPr="00DA59F9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="00DA02CA">
              <w:rPr>
                <w:rFonts w:ascii="Century Gothic" w:hAnsi="Century Gothic" w:cs="Arial"/>
                <w:sz w:val="20"/>
                <w:szCs w:val="20"/>
              </w:rPr>
            </w:r>
            <w:r w:rsidR="00DA02CA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DA59F9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r w:rsidRPr="00DA59F9">
              <w:rPr>
                <w:rFonts w:ascii="Century Gothic" w:hAnsi="Century Gothic" w:cs="Arial"/>
                <w:sz w:val="20"/>
                <w:szCs w:val="20"/>
              </w:rPr>
              <w:t xml:space="preserve">  Rejected  </w:t>
            </w:r>
          </w:p>
          <w:p w:rsidR="006509CA" w:rsidRPr="00DA59F9" w:rsidRDefault="006509CA" w:rsidP="001B3B66">
            <w:pPr>
              <w:ind w:left="127"/>
              <w:rPr>
                <w:rStyle w:val="Heading2Char"/>
                <w:rFonts w:ascii="Century Gothic" w:hAnsi="Century Gothic"/>
                <w:sz w:val="20"/>
                <w:szCs w:val="20"/>
              </w:rPr>
            </w:pPr>
          </w:p>
          <w:p w:rsidR="006509CA" w:rsidRPr="00824609" w:rsidRDefault="006509CA" w:rsidP="001B3B66">
            <w:pPr>
              <w:ind w:left="127"/>
              <w:rPr>
                <w:rFonts w:ascii="Century Gothic" w:hAnsi="Century Gothic"/>
                <w:b/>
                <w:sz w:val="20"/>
                <w:szCs w:val="20"/>
              </w:rPr>
            </w:pPr>
            <w:r w:rsidRPr="00824609">
              <w:rPr>
                <w:rFonts w:ascii="Century Gothic" w:hAnsi="Century Gothic"/>
                <w:b/>
                <w:sz w:val="20"/>
                <w:szCs w:val="20"/>
              </w:rPr>
              <w:t>Date of ITRWC/PSC meeting:</w:t>
            </w:r>
          </w:p>
          <w:p w:rsidR="006509CA" w:rsidRPr="002D6270" w:rsidRDefault="006509CA" w:rsidP="001B3B66">
            <w:pPr>
              <w:ind w:left="127"/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r w:rsidRPr="00DA59F9">
              <w:rPr>
                <w:rFonts w:ascii="Century Gothic" w:hAnsi="Century Gothic"/>
                <w:sz w:val="14"/>
                <w:szCs w:val="14"/>
              </w:rPr>
              <w:t xml:space="preserve"> </w:t>
            </w:r>
            <w:r w:rsidRPr="002D6270">
              <w:rPr>
                <w:rFonts w:ascii="Century Gothic" w:hAnsi="Century Gothic"/>
                <w:i/>
                <w:iCs/>
                <w:sz w:val="16"/>
                <w:szCs w:val="16"/>
              </w:rPr>
              <w:t>(</w:t>
            </w:r>
            <w:r w:rsidR="002D6270" w:rsidRPr="002D6270">
              <w:rPr>
                <w:rFonts w:ascii="Century Gothic" w:hAnsi="Century Gothic"/>
                <w:i/>
                <w:iCs/>
                <w:sz w:val="16"/>
                <w:szCs w:val="16"/>
              </w:rPr>
              <w:t xml:space="preserve">To attached </w:t>
            </w:r>
            <w:r w:rsidR="00EB2532" w:rsidRPr="002D6270">
              <w:rPr>
                <w:rFonts w:ascii="Century Gothic" w:hAnsi="Century Gothic"/>
                <w:i/>
                <w:iCs/>
                <w:sz w:val="16"/>
                <w:szCs w:val="16"/>
              </w:rPr>
              <w:t xml:space="preserve">presentation slides and </w:t>
            </w:r>
            <w:r w:rsidRPr="002D6270">
              <w:rPr>
                <w:rFonts w:ascii="Century Gothic" w:hAnsi="Century Gothic"/>
                <w:i/>
                <w:iCs/>
                <w:sz w:val="16"/>
                <w:szCs w:val="16"/>
              </w:rPr>
              <w:t>signed-off MOM)</w:t>
            </w:r>
          </w:p>
        </w:tc>
        <w:tc>
          <w:tcPr>
            <w:tcW w:w="2500" w:type="pct"/>
            <w:shd w:val="clear" w:color="auto" w:fill="auto"/>
          </w:tcPr>
          <w:p w:rsidR="006509CA" w:rsidRPr="00DA59F9" w:rsidRDefault="006509CA" w:rsidP="00C253E6">
            <w:pPr>
              <w:ind w:left="127"/>
              <w:rPr>
                <w:rFonts w:ascii="Century Gothic" w:hAnsi="Century Gothic"/>
                <w:b/>
              </w:rPr>
            </w:pPr>
            <w:r w:rsidRPr="00DA59F9">
              <w:rPr>
                <w:rStyle w:val="Heading2Char"/>
                <w:rFonts w:ascii="Century Gothic" w:hAnsi="Century Gothic"/>
                <w:sz w:val="20"/>
                <w:szCs w:val="20"/>
              </w:rPr>
              <w:t>Approval / rejected remarks:</w:t>
            </w:r>
          </w:p>
        </w:tc>
      </w:tr>
      <w:tr w:rsidR="005B7524" w:rsidRPr="00DA59F9" w:rsidTr="00DA59F9">
        <w:trPr>
          <w:trHeight w:val="430"/>
        </w:trPr>
        <w:tc>
          <w:tcPr>
            <w:tcW w:w="5000" w:type="pct"/>
            <w:gridSpan w:val="2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524" w:rsidRPr="00DA59F9" w:rsidRDefault="005B7524" w:rsidP="00B066BD">
            <w:pPr>
              <w:pStyle w:val="ListParagraph"/>
              <w:numPr>
                <w:ilvl w:val="0"/>
                <w:numId w:val="9"/>
              </w:numPr>
              <w:spacing w:line="124" w:lineRule="atLeast"/>
              <w:ind w:left="303"/>
              <w:rPr>
                <w:rFonts w:ascii="Century Gothic" w:hAnsi="Century Gothic"/>
                <w:b/>
                <w:bCs/>
              </w:rPr>
            </w:pPr>
            <w:r w:rsidRPr="00DA59F9">
              <w:rPr>
                <w:rFonts w:ascii="Century Gothic" w:hAnsi="Century Gothic"/>
                <w:b/>
                <w:bCs/>
              </w:rPr>
              <w:t xml:space="preserve">Administration </w:t>
            </w:r>
            <w:r w:rsidRPr="00DA59F9">
              <w:rPr>
                <w:rFonts w:ascii="Century Gothic" w:hAnsi="Century Gothic"/>
                <w:bCs/>
                <w:i/>
                <w:iCs/>
                <w:sz w:val="16"/>
                <w:szCs w:val="16"/>
              </w:rPr>
              <w:t>(</w:t>
            </w:r>
            <w:r w:rsidR="00A14261" w:rsidRPr="00DA59F9">
              <w:rPr>
                <w:rFonts w:ascii="Century Gothic" w:hAnsi="Century Gothic"/>
                <w:bCs/>
                <w:i/>
                <w:iCs/>
                <w:sz w:val="16"/>
                <w:szCs w:val="16"/>
              </w:rPr>
              <w:t>To be complete</w:t>
            </w:r>
            <w:r w:rsidR="002D6270">
              <w:rPr>
                <w:rFonts w:ascii="Century Gothic" w:hAnsi="Century Gothic"/>
                <w:bCs/>
                <w:i/>
                <w:iCs/>
                <w:sz w:val="16"/>
                <w:szCs w:val="16"/>
              </w:rPr>
              <w:t>d</w:t>
            </w:r>
            <w:r w:rsidRPr="00DA59F9">
              <w:rPr>
                <w:rFonts w:ascii="Century Gothic" w:hAnsi="Century Gothic"/>
                <w:bCs/>
                <w:i/>
                <w:iCs/>
                <w:sz w:val="16"/>
                <w:szCs w:val="16"/>
              </w:rPr>
              <w:t xml:space="preserve"> by </w:t>
            </w:r>
            <w:r w:rsidR="006A37E4" w:rsidRPr="00DA59F9">
              <w:rPr>
                <w:rFonts w:ascii="Century Gothic" w:hAnsi="Century Gothic"/>
                <w:bCs/>
                <w:i/>
                <w:iCs/>
                <w:sz w:val="16"/>
                <w:szCs w:val="16"/>
              </w:rPr>
              <w:t xml:space="preserve">SPP, </w:t>
            </w:r>
            <w:r w:rsidRPr="00DA59F9">
              <w:rPr>
                <w:rFonts w:ascii="Century Gothic" w:hAnsi="Century Gothic"/>
                <w:bCs/>
                <w:i/>
                <w:iCs/>
                <w:sz w:val="16"/>
                <w:szCs w:val="16"/>
              </w:rPr>
              <w:t>IT Security):</w:t>
            </w:r>
          </w:p>
        </w:tc>
      </w:tr>
      <w:tr w:rsidR="00824609" w:rsidRPr="00DA59F9" w:rsidTr="00824609">
        <w:trPr>
          <w:trHeight w:val="672"/>
        </w:trPr>
        <w:tc>
          <w:tcPr>
            <w:tcW w:w="25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609" w:rsidRPr="002D6270" w:rsidRDefault="00824609" w:rsidP="002D6270">
            <w:pPr>
              <w:spacing w:line="124" w:lineRule="atLeast"/>
              <w:rPr>
                <w:rFonts w:ascii="Century Gothic" w:hAnsi="Century Gothic"/>
                <w:b/>
                <w:sz w:val="20"/>
                <w:szCs w:val="20"/>
                <w:lang w:val="en-MY"/>
              </w:rPr>
            </w:pPr>
            <w:r w:rsidRPr="002D6270">
              <w:rPr>
                <w:rFonts w:ascii="Century Gothic" w:hAnsi="Century Gothic"/>
                <w:b/>
                <w:bCs/>
                <w:sz w:val="20"/>
                <w:szCs w:val="20"/>
              </w:rPr>
              <w:t>Reference No :</w:t>
            </w:r>
          </w:p>
        </w:tc>
        <w:tc>
          <w:tcPr>
            <w:tcW w:w="2500" w:type="pct"/>
            <w:vMerge w:val="restart"/>
            <w:shd w:val="clear" w:color="auto" w:fill="auto"/>
            <w:vAlign w:val="center"/>
          </w:tcPr>
          <w:p w:rsidR="00824609" w:rsidRPr="00DA59F9" w:rsidRDefault="00824609" w:rsidP="006B39D3">
            <w:pPr>
              <w:pStyle w:val="ListParagraph"/>
              <w:spacing w:line="124" w:lineRule="atLeast"/>
              <w:ind w:left="43"/>
              <w:rPr>
                <w:rFonts w:ascii="Century Gothic" w:hAnsi="Century Gothic"/>
                <w:b/>
                <w:lang w:val="en-MY"/>
              </w:rPr>
            </w:pPr>
            <w:r w:rsidRPr="00DA59F9">
              <w:rPr>
                <w:rFonts w:ascii="Century Gothic" w:hAnsi="Century Gothic"/>
                <w:b/>
                <w:bCs/>
              </w:rPr>
              <w:t>Reviewed by:</w:t>
            </w:r>
          </w:p>
          <w:p w:rsidR="00824609" w:rsidRPr="00DA59F9" w:rsidRDefault="00824609" w:rsidP="006B39D3">
            <w:pPr>
              <w:pStyle w:val="ListParagraph"/>
              <w:spacing w:line="124" w:lineRule="atLeast"/>
              <w:ind w:left="43"/>
              <w:rPr>
                <w:rFonts w:ascii="Century Gothic" w:hAnsi="Century Gothic"/>
                <w:bCs/>
              </w:rPr>
            </w:pPr>
          </w:p>
          <w:p w:rsidR="00824609" w:rsidRPr="00DA59F9" w:rsidRDefault="00824609" w:rsidP="006B39D3">
            <w:pPr>
              <w:pStyle w:val="ListParagraph"/>
              <w:spacing w:line="124" w:lineRule="atLeast"/>
              <w:ind w:left="43"/>
              <w:rPr>
                <w:rFonts w:ascii="Century Gothic" w:hAnsi="Century Gothic"/>
                <w:bCs/>
              </w:rPr>
            </w:pPr>
          </w:p>
          <w:p w:rsidR="00824609" w:rsidRPr="00DA59F9" w:rsidRDefault="00824609" w:rsidP="006B39D3">
            <w:pPr>
              <w:pStyle w:val="ListParagraph"/>
              <w:spacing w:line="124" w:lineRule="atLeast"/>
              <w:ind w:left="43"/>
              <w:rPr>
                <w:rFonts w:ascii="Century Gothic" w:hAnsi="Century Gothic"/>
                <w:b/>
                <w:lang w:val="en-MY"/>
              </w:rPr>
            </w:pPr>
            <w:r w:rsidRPr="00DA59F9">
              <w:rPr>
                <w:rFonts w:ascii="Century Gothic" w:hAnsi="Century Gothic"/>
                <w:bCs/>
              </w:rPr>
              <w:t>Name:                               Date:</w:t>
            </w:r>
          </w:p>
        </w:tc>
      </w:tr>
      <w:tr w:rsidR="00824609" w:rsidRPr="00DA59F9" w:rsidTr="00824609">
        <w:trPr>
          <w:trHeight w:val="556"/>
        </w:trPr>
        <w:tc>
          <w:tcPr>
            <w:tcW w:w="25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609" w:rsidRPr="00824609" w:rsidRDefault="00824609" w:rsidP="00824609">
            <w:pPr>
              <w:spacing w:line="124" w:lineRule="atLeas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Remarks</w:t>
            </w:r>
            <w:r w:rsidRPr="00824609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   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  </w:t>
            </w:r>
            <w:r w:rsidRPr="00824609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500" w:type="pct"/>
            <w:vMerge/>
            <w:shd w:val="clear" w:color="auto" w:fill="auto"/>
            <w:vAlign w:val="center"/>
          </w:tcPr>
          <w:p w:rsidR="00824609" w:rsidRPr="00DA59F9" w:rsidRDefault="00824609" w:rsidP="006B39D3">
            <w:pPr>
              <w:pStyle w:val="ListParagraph"/>
              <w:spacing w:line="124" w:lineRule="atLeast"/>
              <w:ind w:left="43"/>
              <w:rPr>
                <w:rFonts w:ascii="Century Gothic" w:hAnsi="Century Gothic"/>
                <w:b/>
                <w:bCs/>
              </w:rPr>
            </w:pPr>
          </w:p>
        </w:tc>
      </w:tr>
    </w:tbl>
    <w:p w:rsidR="0020207F" w:rsidRPr="00DA59F9" w:rsidRDefault="0020207F" w:rsidP="004B3940">
      <w:pPr>
        <w:rPr>
          <w:rFonts w:ascii="Century Gothic" w:hAnsi="Century Gothic"/>
          <w:b/>
        </w:rPr>
        <w:sectPr w:rsidR="0020207F" w:rsidRPr="00DA59F9">
          <w:headerReference w:type="default" r:id="rId13"/>
          <w:footerReference w:type="defaul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0128" w:rsidRPr="00DA59F9" w:rsidRDefault="00740128" w:rsidP="00740128">
      <w:pPr>
        <w:jc w:val="right"/>
        <w:rPr>
          <w:rFonts w:ascii="Century Gothic" w:hAnsi="Century Gothic"/>
          <w:b/>
        </w:rPr>
      </w:pPr>
      <w:r w:rsidRPr="00DA59F9">
        <w:rPr>
          <w:rFonts w:ascii="Century Gothic" w:hAnsi="Century Gothic"/>
          <w:b/>
        </w:rPr>
        <w:lastRenderedPageBreak/>
        <w:t>Appendix 1</w:t>
      </w:r>
    </w:p>
    <w:p w:rsidR="00177AC2" w:rsidRPr="00DA59F9" w:rsidRDefault="00740128" w:rsidP="004B3940">
      <w:pPr>
        <w:rPr>
          <w:rFonts w:ascii="Century Gothic" w:hAnsi="Century Gothic"/>
          <w:b/>
        </w:rPr>
      </w:pPr>
      <w:r w:rsidRPr="00DA59F9">
        <w:rPr>
          <w:rFonts w:ascii="Century Gothic" w:hAnsi="Century Gothic"/>
          <w:b/>
        </w:rPr>
        <w:t>List of Exception Items</w:t>
      </w:r>
    </w:p>
    <w:p w:rsidR="00ED1311" w:rsidRPr="00DA59F9" w:rsidRDefault="00ED1311" w:rsidP="004B3940">
      <w:pPr>
        <w:rPr>
          <w:rFonts w:ascii="Century Gothic" w:hAnsi="Century Gothic"/>
          <w:b/>
        </w:rPr>
      </w:pPr>
    </w:p>
    <w:tbl>
      <w:tblPr>
        <w:tblStyle w:val="TableGrid"/>
        <w:tblW w:w="1446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38"/>
        <w:gridCol w:w="1589"/>
        <w:gridCol w:w="2268"/>
        <w:gridCol w:w="993"/>
        <w:gridCol w:w="1134"/>
        <w:gridCol w:w="1134"/>
        <w:gridCol w:w="2693"/>
        <w:gridCol w:w="1701"/>
        <w:gridCol w:w="2410"/>
      </w:tblGrid>
      <w:tr w:rsidR="00DA59F9" w:rsidRPr="00DA59F9" w:rsidTr="00DA59F9">
        <w:trPr>
          <w:trHeight w:val="354"/>
        </w:trPr>
        <w:tc>
          <w:tcPr>
            <w:tcW w:w="538" w:type="dxa"/>
            <w:vMerge w:val="restart"/>
            <w:shd w:val="clear" w:color="auto" w:fill="BFBFBF" w:themeFill="background1" w:themeFillShade="BF"/>
            <w:vAlign w:val="center"/>
          </w:tcPr>
          <w:p w:rsidR="00DA59F9" w:rsidRPr="00DA59F9" w:rsidRDefault="00DA59F9" w:rsidP="00F752F5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DA59F9">
              <w:rPr>
                <w:rFonts w:ascii="Century Gothic" w:hAnsi="Century Gothic" w:cstheme="minorHAnsi"/>
                <w:b/>
                <w:sz w:val="18"/>
                <w:szCs w:val="18"/>
              </w:rPr>
              <w:t>No.</w:t>
            </w:r>
          </w:p>
        </w:tc>
        <w:tc>
          <w:tcPr>
            <w:tcW w:w="1589" w:type="dxa"/>
            <w:vMerge w:val="restart"/>
            <w:shd w:val="clear" w:color="auto" w:fill="BFBFBF" w:themeFill="background1" w:themeFillShade="BF"/>
            <w:vAlign w:val="center"/>
          </w:tcPr>
          <w:p w:rsidR="00DA59F9" w:rsidRPr="00DA59F9" w:rsidRDefault="00DA59F9" w:rsidP="00F752F5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DA59F9">
              <w:rPr>
                <w:rStyle w:val="Heading2Char"/>
                <w:rFonts w:ascii="Century Gothic" w:hAnsi="Century Gothic" w:cstheme="minorHAnsi"/>
                <w:sz w:val="18"/>
                <w:szCs w:val="18"/>
              </w:rPr>
              <w:t>Name of System / Application</w:t>
            </w:r>
          </w:p>
        </w:tc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:rsidR="00DA59F9" w:rsidRPr="00DA59F9" w:rsidRDefault="00DA59F9" w:rsidP="00740128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DA59F9">
              <w:rPr>
                <w:rFonts w:ascii="Century Gothic" w:hAnsi="Century Gothic" w:cstheme="minorHAnsi"/>
                <w:b/>
                <w:sz w:val="18"/>
                <w:szCs w:val="18"/>
              </w:rPr>
              <w:t>Non-Compliance Items / Clause</w:t>
            </w:r>
          </w:p>
        </w:tc>
        <w:tc>
          <w:tcPr>
            <w:tcW w:w="3261" w:type="dxa"/>
            <w:gridSpan w:val="3"/>
            <w:shd w:val="clear" w:color="auto" w:fill="BFBFBF" w:themeFill="background1" w:themeFillShade="BF"/>
            <w:vAlign w:val="center"/>
          </w:tcPr>
          <w:p w:rsidR="00DA59F9" w:rsidRPr="00DA59F9" w:rsidRDefault="00DA59F9" w:rsidP="00DA59F9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DA59F9">
              <w:rPr>
                <w:rFonts w:ascii="Century Gothic" w:hAnsi="Century Gothic" w:cstheme="minorHAnsi"/>
                <w:b/>
                <w:sz w:val="18"/>
                <w:szCs w:val="18"/>
              </w:rPr>
              <w:t>R</w:t>
            </w: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esidual Risk</w:t>
            </w:r>
          </w:p>
        </w:tc>
        <w:tc>
          <w:tcPr>
            <w:tcW w:w="2693" w:type="dxa"/>
            <w:vMerge w:val="restart"/>
            <w:shd w:val="clear" w:color="auto" w:fill="BFBFBF" w:themeFill="background1" w:themeFillShade="BF"/>
            <w:vAlign w:val="center"/>
          </w:tcPr>
          <w:p w:rsidR="00DA59F9" w:rsidRPr="00DA59F9" w:rsidRDefault="00DA59F9" w:rsidP="00DA59F9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DA59F9">
              <w:rPr>
                <w:rFonts w:ascii="Century Gothic" w:hAnsi="Century Gothic" w:cstheme="minorHAnsi"/>
                <w:b/>
                <w:sz w:val="18"/>
                <w:szCs w:val="18"/>
              </w:rPr>
              <w:t>Compensating Control</w:t>
            </w:r>
          </w:p>
        </w:tc>
        <w:tc>
          <w:tcPr>
            <w:tcW w:w="1701" w:type="dxa"/>
            <w:vMerge w:val="restart"/>
            <w:shd w:val="clear" w:color="auto" w:fill="BFBFBF" w:themeFill="background1" w:themeFillShade="BF"/>
            <w:vAlign w:val="center"/>
          </w:tcPr>
          <w:p w:rsidR="00DA59F9" w:rsidRPr="00DA59F9" w:rsidRDefault="00DA59F9" w:rsidP="00F752F5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DA59F9">
              <w:rPr>
                <w:rFonts w:ascii="Century Gothic" w:hAnsi="Century Gothic" w:cstheme="minorHAnsi"/>
                <w:b/>
                <w:sz w:val="18"/>
                <w:szCs w:val="18"/>
              </w:rPr>
              <w:t>Action Plan</w:t>
            </w: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 for Closure</w:t>
            </w:r>
            <w:r w:rsidRPr="00DA59F9"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 &amp; Target Date</w:t>
            </w:r>
          </w:p>
        </w:tc>
        <w:tc>
          <w:tcPr>
            <w:tcW w:w="2410" w:type="dxa"/>
            <w:vMerge w:val="restart"/>
            <w:shd w:val="clear" w:color="auto" w:fill="BFBFBF" w:themeFill="background1" w:themeFillShade="BF"/>
            <w:vAlign w:val="center"/>
          </w:tcPr>
          <w:p w:rsidR="00DA59F9" w:rsidRPr="00DA59F9" w:rsidRDefault="00DA59F9" w:rsidP="00F752F5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DA59F9">
              <w:rPr>
                <w:rFonts w:ascii="Century Gothic" w:hAnsi="Century Gothic" w:cstheme="minorHAnsi"/>
                <w:b/>
                <w:sz w:val="18"/>
                <w:szCs w:val="18"/>
              </w:rPr>
              <w:t>References / Remarks</w:t>
            </w:r>
          </w:p>
        </w:tc>
      </w:tr>
      <w:tr w:rsidR="00DA59F9" w:rsidRPr="00DA59F9" w:rsidTr="00DA59F9">
        <w:trPr>
          <w:trHeight w:val="312"/>
        </w:trPr>
        <w:tc>
          <w:tcPr>
            <w:tcW w:w="538" w:type="dxa"/>
            <w:vMerge/>
            <w:shd w:val="clear" w:color="auto" w:fill="BFBFBF" w:themeFill="background1" w:themeFillShade="BF"/>
            <w:vAlign w:val="center"/>
          </w:tcPr>
          <w:p w:rsidR="00DA59F9" w:rsidRPr="00DA59F9" w:rsidRDefault="00DA59F9" w:rsidP="00F752F5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  <w:tc>
          <w:tcPr>
            <w:tcW w:w="1589" w:type="dxa"/>
            <w:vMerge/>
            <w:shd w:val="clear" w:color="auto" w:fill="BFBFBF" w:themeFill="background1" w:themeFillShade="BF"/>
            <w:vAlign w:val="center"/>
          </w:tcPr>
          <w:p w:rsidR="00DA59F9" w:rsidRPr="00DA59F9" w:rsidRDefault="00DA59F9" w:rsidP="00F752F5">
            <w:pPr>
              <w:jc w:val="center"/>
              <w:rPr>
                <w:rStyle w:val="Heading2Char"/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:rsidR="00DA59F9" w:rsidRPr="00DA59F9" w:rsidRDefault="00DA59F9" w:rsidP="00740128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:rsidR="00DA59F9" w:rsidRPr="00DA59F9" w:rsidRDefault="00DA59F9" w:rsidP="00DA59F9">
            <w:pPr>
              <w:jc w:val="center"/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 w:rsidRPr="00DA59F9">
              <w:rPr>
                <w:rFonts w:ascii="Century Gothic" w:hAnsi="Century Gothic" w:cstheme="minorHAnsi"/>
                <w:bCs/>
                <w:sz w:val="16"/>
                <w:szCs w:val="16"/>
              </w:rPr>
              <w:t>Impact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DA59F9" w:rsidRPr="00DA59F9" w:rsidRDefault="00DA59F9" w:rsidP="00DA59F9">
            <w:pPr>
              <w:jc w:val="center"/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 w:rsidRPr="00DA59F9">
              <w:rPr>
                <w:rFonts w:ascii="Century Gothic" w:hAnsi="Century Gothic" w:cstheme="minorHAnsi"/>
                <w:bCs/>
                <w:sz w:val="16"/>
                <w:szCs w:val="16"/>
              </w:rPr>
              <w:t>Likelihood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DA59F9" w:rsidRPr="00DA59F9" w:rsidRDefault="00DA59F9" w:rsidP="00DA59F9">
            <w:pPr>
              <w:jc w:val="center"/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 w:rsidRPr="00DA59F9">
              <w:rPr>
                <w:rFonts w:ascii="Century Gothic" w:hAnsi="Century Gothic" w:cstheme="minorHAnsi"/>
                <w:bCs/>
                <w:sz w:val="16"/>
                <w:szCs w:val="16"/>
              </w:rPr>
              <w:t>Overall</w:t>
            </w:r>
          </w:p>
        </w:tc>
        <w:tc>
          <w:tcPr>
            <w:tcW w:w="2693" w:type="dxa"/>
            <w:vMerge/>
            <w:shd w:val="clear" w:color="auto" w:fill="BFBFBF" w:themeFill="background1" w:themeFillShade="BF"/>
            <w:vAlign w:val="center"/>
          </w:tcPr>
          <w:p w:rsidR="00DA59F9" w:rsidRPr="00DA59F9" w:rsidRDefault="00DA59F9" w:rsidP="00DA59F9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BFBFBF" w:themeFill="background1" w:themeFillShade="BF"/>
            <w:vAlign w:val="center"/>
          </w:tcPr>
          <w:p w:rsidR="00DA59F9" w:rsidRPr="00DA59F9" w:rsidRDefault="00DA59F9" w:rsidP="00F752F5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BFBFBF" w:themeFill="background1" w:themeFillShade="BF"/>
            <w:vAlign w:val="center"/>
          </w:tcPr>
          <w:p w:rsidR="00DA59F9" w:rsidRPr="00DA59F9" w:rsidRDefault="00DA59F9" w:rsidP="00F752F5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</w:tr>
      <w:tr w:rsidR="00DA59F9" w:rsidRPr="00DA59F9" w:rsidTr="00DA59F9">
        <w:tc>
          <w:tcPr>
            <w:tcW w:w="538" w:type="dxa"/>
            <w:vAlign w:val="center"/>
          </w:tcPr>
          <w:p w:rsidR="00DA59F9" w:rsidRPr="00DA59F9" w:rsidRDefault="00DA59F9" w:rsidP="00DA59F9">
            <w:pPr>
              <w:rPr>
                <w:rFonts w:ascii="Century Gothic" w:hAnsi="Century Gothic" w:cstheme="minorHAnsi"/>
                <w:i/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DA59F9" w:rsidRPr="00DA59F9" w:rsidRDefault="00DA59F9" w:rsidP="00DA59F9">
            <w:pPr>
              <w:rPr>
                <w:rFonts w:ascii="Century Gothic" w:hAnsi="Century Gothic" w:cstheme="minorHAnsi"/>
                <w:i/>
                <w:sz w:val="18"/>
                <w:szCs w:val="18"/>
              </w:rPr>
            </w:pPr>
          </w:p>
          <w:p w:rsidR="00DA59F9" w:rsidRPr="00DA59F9" w:rsidRDefault="00DA59F9" w:rsidP="00DA59F9">
            <w:pPr>
              <w:rPr>
                <w:rFonts w:ascii="Century Gothic" w:hAnsi="Century Gothic" w:cstheme="minorHAnsi"/>
                <w:i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A59F9" w:rsidRPr="00DA59F9" w:rsidRDefault="00DA59F9" w:rsidP="00DA59F9">
            <w:pPr>
              <w:rPr>
                <w:rFonts w:ascii="Century Gothic" w:hAnsi="Century Gothic" w:cstheme="minorHAnsi"/>
                <w:i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A59F9" w:rsidRPr="00DA59F9" w:rsidRDefault="00DA59F9" w:rsidP="00DA59F9">
            <w:pPr>
              <w:rPr>
                <w:rFonts w:ascii="Century Gothic" w:hAnsi="Century Gothic" w:cstheme="minorHAnsi"/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A59F9" w:rsidRPr="00DA59F9" w:rsidRDefault="00DA59F9" w:rsidP="00DA59F9">
            <w:pPr>
              <w:rPr>
                <w:rFonts w:ascii="Century Gothic" w:hAnsi="Century Gothic" w:cstheme="minorHAnsi"/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A59F9" w:rsidRPr="00DA59F9" w:rsidRDefault="00DA59F9" w:rsidP="00DA59F9">
            <w:pPr>
              <w:rPr>
                <w:rFonts w:ascii="Century Gothic" w:hAnsi="Century Gothic" w:cstheme="minorHAnsi"/>
                <w:i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DA59F9" w:rsidRPr="00DA59F9" w:rsidRDefault="00DA59F9" w:rsidP="00DA59F9">
            <w:pPr>
              <w:rPr>
                <w:rFonts w:ascii="Century Gothic" w:hAnsi="Century Gothic" w:cstheme="minorHAnsi"/>
                <w:i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A59F9" w:rsidRPr="00DA59F9" w:rsidRDefault="00DA59F9" w:rsidP="00DA59F9">
            <w:pPr>
              <w:rPr>
                <w:rFonts w:ascii="Century Gothic" w:hAnsi="Century Gothic" w:cstheme="minorHAnsi"/>
                <w:i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DA59F9" w:rsidRPr="00DA59F9" w:rsidRDefault="00DA59F9" w:rsidP="00DA59F9">
            <w:pPr>
              <w:rPr>
                <w:rFonts w:ascii="Century Gothic" w:hAnsi="Century Gothic" w:cstheme="minorHAnsi"/>
                <w:i/>
                <w:sz w:val="18"/>
                <w:szCs w:val="18"/>
              </w:rPr>
            </w:pPr>
          </w:p>
        </w:tc>
      </w:tr>
      <w:tr w:rsidR="00DA59F9" w:rsidRPr="00DA59F9" w:rsidTr="00DA59F9">
        <w:tc>
          <w:tcPr>
            <w:tcW w:w="538" w:type="dxa"/>
            <w:vAlign w:val="center"/>
          </w:tcPr>
          <w:p w:rsidR="00DA59F9" w:rsidRPr="00DA59F9" w:rsidRDefault="00DA59F9" w:rsidP="00DA59F9">
            <w:pPr>
              <w:rPr>
                <w:rFonts w:ascii="Century Gothic" w:hAnsi="Century Gothic" w:cstheme="minorHAnsi"/>
                <w:i/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DA59F9" w:rsidRPr="00DA59F9" w:rsidRDefault="00DA59F9" w:rsidP="00DA59F9">
            <w:pPr>
              <w:rPr>
                <w:rFonts w:ascii="Century Gothic" w:hAnsi="Century Gothic" w:cstheme="minorHAnsi"/>
                <w:i/>
                <w:sz w:val="18"/>
                <w:szCs w:val="18"/>
              </w:rPr>
            </w:pPr>
          </w:p>
          <w:p w:rsidR="00DA59F9" w:rsidRPr="00DA59F9" w:rsidRDefault="00DA59F9" w:rsidP="00DA59F9">
            <w:pPr>
              <w:rPr>
                <w:rFonts w:ascii="Century Gothic" w:hAnsi="Century Gothic" w:cstheme="minorHAnsi"/>
                <w:i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A59F9" w:rsidRPr="00DA59F9" w:rsidRDefault="00DA59F9" w:rsidP="00DA59F9">
            <w:pPr>
              <w:rPr>
                <w:rFonts w:ascii="Century Gothic" w:hAnsi="Century Gothic" w:cstheme="minorHAnsi"/>
                <w:i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A59F9" w:rsidRPr="00DA59F9" w:rsidRDefault="00DA59F9" w:rsidP="00DA59F9">
            <w:pPr>
              <w:rPr>
                <w:rFonts w:ascii="Century Gothic" w:hAnsi="Century Gothic" w:cstheme="minorHAnsi"/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A59F9" w:rsidRPr="00DA59F9" w:rsidRDefault="00DA59F9" w:rsidP="00DA59F9">
            <w:pPr>
              <w:rPr>
                <w:rFonts w:ascii="Century Gothic" w:hAnsi="Century Gothic" w:cstheme="minorHAnsi"/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A59F9" w:rsidRPr="00DA59F9" w:rsidRDefault="00DA59F9" w:rsidP="00DA59F9">
            <w:pPr>
              <w:rPr>
                <w:rFonts w:ascii="Century Gothic" w:hAnsi="Century Gothic" w:cstheme="minorHAnsi"/>
                <w:i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DA59F9" w:rsidRPr="00DA59F9" w:rsidRDefault="00DA59F9" w:rsidP="00DA59F9">
            <w:pPr>
              <w:rPr>
                <w:rFonts w:ascii="Century Gothic" w:hAnsi="Century Gothic" w:cstheme="minorHAnsi"/>
                <w:i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A59F9" w:rsidRPr="00DA59F9" w:rsidRDefault="00DA59F9" w:rsidP="00DA59F9">
            <w:pPr>
              <w:rPr>
                <w:rFonts w:ascii="Century Gothic" w:hAnsi="Century Gothic" w:cstheme="minorHAnsi"/>
                <w:i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DA59F9" w:rsidRPr="00DA59F9" w:rsidRDefault="00DA59F9" w:rsidP="00DA59F9">
            <w:pPr>
              <w:rPr>
                <w:rFonts w:ascii="Century Gothic" w:hAnsi="Century Gothic" w:cstheme="minorHAnsi"/>
                <w:i/>
                <w:sz w:val="18"/>
                <w:szCs w:val="18"/>
              </w:rPr>
            </w:pPr>
          </w:p>
        </w:tc>
      </w:tr>
      <w:tr w:rsidR="00DA59F9" w:rsidRPr="00DA59F9" w:rsidTr="00DA59F9">
        <w:tc>
          <w:tcPr>
            <w:tcW w:w="538" w:type="dxa"/>
            <w:vAlign w:val="center"/>
          </w:tcPr>
          <w:p w:rsidR="00DA59F9" w:rsidRPr="00DA59F9" w:rsidRDefault="00DA59F9" w:rsidP="00DA59F9">
            <w:pPr>
              <w:rPr>
                <w:rFonts w:ascii="Century Gothic" w:hAnsi="Century Gothic" w:cstheme="minorHAnsi"/>
                <w:i/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DA59F9" w:rsidRPr="00DA59F9" w:rsidRDefault="00DA59F9" w:rsidP="00DA59F9">
            <w:pPr>
              <w:rPr>
                <w:rFonts w:ascii="Century Gothic" w:hAnsi="Century Gothic" w:cstheme="minorHAnsi"/>
                <w:i/>
                <w:sz w:val="18"/>
                <w:szCs w:val="18"/>
              </w:rPr>
            </w:pPr>
          </w:p>
          <w:p w:rsidR="00DA59F9" w:rsidRPr="00DA59F9" w:rsidRDefault="00DA59F9" w:rsidP="00DA59F9">
            <w:pPr>
              <w:rPr>
                <w:rFonts w:ascii="Century Gothic" w:hAnsi="Century Gothic" w:cstheme="minorHAnsi"/>
                <w:i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A59F9" w:rsidRPr="00DA59F9" w:rsidRDefault="00DA59F9" w:rsidP="00DA59F9">
            <w:pPr>
              <w:rPr>
                <w:rFonts w:ascii="Century Gothic" w:hAnsi="Century Gothic" w:cstheme="minorHAnsi"/>
                <w:i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A59F9" w:rsidRPr="00DA59F9" w:rsidRDefault="00DA59F9" w:rsidP="00DA59F9">
            <w:pPr>
              <w:rPr>
                <w:rFonts w:ascii="Century Gothic" w:hAnsi="Century Gothic" w:cstheme="minorHAnsi"/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A59F9" w:rsidRPr="00DA59F9" w:rsidRDefault="00DA59F9" w:rsidP="00DA59F9">
            <w:pPr>
              <w:rPr>
                <w:rFonts w:ascii="Century Gothic" w:hAnsi="Century Gothic" w:cstheme="minorHAnsi"/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A59F9" w:rsidRPr="00DA59F9" w:rsidRDefault="00DA59F9" w:rsidP="00DA59F9">
            <w:pPr>
              <w:rPr>
                <w:rFonts w:ascii="Century Gothic" w:hAnsi="Century Gothic" w:cstheme="minorHAnsi"/>
                <w:i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DA59F9" w:rsidRPr="00DA59F9" w:rsidRDefault="00DA59F9" w:rsidP="00DA59F9">
            <w:pPr>
              <w:rPr>
                <w:rFonts w:ascii="Century Gothic" w:hAnsi="Century Gothic" w:cstheme="minorHAnsi"/>
                <w:i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A59F9" w:rsidRPr="00DA59F9" w:rsidRDefault="00DA59F9" w:rsidP="00DA59F9">
            <w:pPr>
              <w:rPr>
                <w:rFonts w:ascii="Century Gothic" w:hAnsi="Century Gothic" w:cstheme="minorHAnsi"/>
                <w:i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DA59F9" w:rsidRPr="00DA59F9" w:rsidRDefault="00DA59F9" w:rsidP="00DA59F9">
            <w:pPr>
              <w:rPr>
                <w:rFonts w:ascii="Century Gothic" w:hAnsi="Century Gothic" w:cstheme="minorHAnsi"/>
                <w:i/>
                <w:sz w:val="18"/>
                <w:szCs w:val="18"/>
              </w:rPr>
            </w:pPr>
          </w:p>
        </w:tc>
      </w:tr>
      <w:tr w:rsidR="00DA59F9" w:rsidRPr="00DA59F9" w:rsidTr="00DA59F9">
        <w:tc>
          <w:tcPr>
            <w:tcW w:w="538" w:type="dxa"/>
            <w:vAlign w:val="center"/>
          </w:tcPr>
          <w:p w:rsidR="00DA59F9" w:rsidRPr="00DA59F9" w:rsidRDefault="00DA59F9" w:rsidP="00DA59F9">
            <w:pPr>
              <w:rPr>
                <w:rFonts w:ascii="Century Gothic" w:hAnsi="Century Gothic" w:cstheme="minorHAnsi"/>
                <w:i/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DA59F9" w:rsidRPr="00DA59F9" w:rsidRDefault="00DA59F9" w:rsidP="00DA59F9">
            <w:pPr>
              <w:rPr>
                <w:rFonts w:ascii="Century Gothic" w:hAnsi="Century Gothic" w:cstheme="minorHAnsi"/>
                <w:i/>
                <w:sz w:val="18"/>
                <w:szCs w:val="18"/>
              </w:rPr>
            </w:pPr>
          </w:p>
          <w:p w:rsidR="00DA59F9" w:rsidRPr="00DA59F9" w:rsidRDefault="00DA59F9" w:rsidP="00DA59F9">
            <w:pPr>
              <w:rPr>
                <w:rFonts w:ascii="Century Gothic" w:hAnsi="Century Gothic" w:cstheme="minorHAnsi"/>
                <w:i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A59F9" w:rsidRPr="00DA59F9" w:rsidRDefault="00DA59F9" w:rsidP="00DA59F9">
            <w:pPr>
              <w:rPr>
                <w:rFonts w:ascii="Century Gothic" w:hAnsi="Century Gothic" w:cstheme="minorHAnsi"/>
                <w:i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A59F9" w:rsidRPr="00DA59F9" w:rsidRDefault="00DA59F9" w:rsidP="00DA59F9">
            <w:pPr>
              <w:rPr>
                <w:rFonts w:ascii="Century Gothic" w:hAnsi="Century Gothic" w:cstheme="minorHAnsi"/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A59F9" w:rsidRPr="00DA59F9" w:rsidRDefault="00DA59F9" w:rsidP="00DA59F9">
            <w:pPr>
              <w:rPr>
                <w:rFonts w:ascii="Century Gothic" w:hAnsi="Century Gothic" w:cstheme="minorHAnsi"/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A59F9" w:rsidRPr="00DA59F9" w:rsidRDefault="00DA59F9" w:rsidP="00DA59F9">
            <w:pPr>
              <w:rPr>
                <w:rFonts w:ascii="Century Gothic" w:hAnsi="Century Gothic" w:cstheme="minorHAnsi"/>
                <w:i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DA59F9" w:rsidRPr="00DA59F9" w:rsidRDefault="00DA59F9" w:rsidP="00DA59F9">
            <w:pPr>
              <w:rPr>
                <w:rFonts w:ascii="Century Gothic" w:hAnsi="Century Gothic" w:cstheme="minorHAnsi"/>
                <w:i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A59F9" w:rsidRPr="00DA59F9" w:rsidRDefault="00DA59F9" w:rsidP="00DA59F9">
            <w:pPr>
              <w:rPr>
                <w:rFonts w:ascii="Century Gothic" w:hAnsi="Century Gothic" w:cstheme="minorHAnsi"/>
                <w:i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DA59F9" w:rsidRPr="00DA59F9" w:rsidRDefault="00DA59F9" w:rsidP="00DA59F9">
            <w:pPr>
              <w:rPr>
                <w:rFonts w:ascii="Century Gothic" w:hAnsi="Century Gothic" w:cstheme="minorHAnsi"/>
                <w:i/>
                <w:sz w:val="18"/>
                <w:szCs w:val="18"/>
              </w:rPr>
            </w:pPr>
          </w:p>
        </w:tc>
      </w:tr>
      <w:tr w:rsidR="00DA59F9" w:rsidRPr="00DA59F9" w:rsidTr="00DA59F9">
        <w:tc>
          <w:tcPr>
            <w:tcW w:w="538" w:type="dxa"/>
            <w:vAlign w:val="center"/>
          </w:tcPr>
          <w:p w:rsidR="00DA59F9" w:rsidRPr="00DA59F9" w:rsidRDefault="00DA59F9" w:rsidP="00DA59F9">
            <w:pPr>
              <w:rPr>
                <w:rFonts w:ascii="Century Gothic" w:hAnsi="Century Gothic" w:cstheme="minorHAnsi"/>
                <w:i/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DA59F9" w:rsidRPr="00DA59F9" w:rsidRDefault="00DA59F9" w:rsidP="00DA59F9">
            <w:pPr>
              <w:rPr>
                <w:rFonts w:ascii="Century Gothic" w:hAnsi="Century Gothic" w:cstheme="minorHAnsi"/>
                <w:i/>
                <w:sz w:val="18"/>
                <w:szCs w:val="18"/>
              </w:rPr>
            </w:pPr>
          </w:p>
          <w:p w:rsidR="00DA59F9" w:rsidRPr="00DA59F9" w:rsidRDefault="00DA59F9" w:rsidP="00DA59F9">
            <w:pPr>
              <w:rPr>
                <w:rFonts w:ascii="Century Gothic" w:hAnsi="Century Gothic" w:cstheme="minorHAnsi"/>
                <w:i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A59F9" w:rsidRPr="00DA59F9" w:rsidRDefault="00DA59F9" w:rsidP="00DA59F9">
            <w:pPr>
              <w:rPr>
                <w:rFonts w:ascii="Century Gothic" w:hAnsi="Century Gothic" w:cstheme="minorHAnsi"/>
                <w:i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A59F9" w:rsidRPr="00DA59F9" w:rsidRDefault="00DA59F9" w:rsidP="00DA59F9">
            <w:pPr>
              <w:rPr>
                <w:rFonts w:ascii="Century Gothic" w:hAnsi="Century Gothic" w:cstheme="minorHAnsi"/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A59F9" w:rsidRPr="00DA59F9" w:rsidRDefault="00DA59F9" w:rsidP="00DA59F9">
            <w:pPr>
              <w:rPr>
                <w:rFonts w:ascii="Century Gothic" w:hAnsi="Century Gothic" w:cstheme="minorHAnsi"/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A59F9" w:rsidRPr="00DA59F9" w:rsidRDefault="00DA59F9" w:rsidP="00DA59F9">
            <w:pPr>
              <w:rPr>
                <w:rFonts w:ascii="Century Gothic" w:hAnsi="Century Gothic" w:cstheme="minorHAnsi"/>
                <w:i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DA59F9" w:rsidRPr="00DA59F9" w:rsidRDefault="00DA59F9" w:rsidP="00DA59F9">
            <w:pPr>
              <w:rPr>
                <w:rFonts w:ascii="Century Gothic" w:hAnsi="Century Gothic" w:cstheme="minorHAnsi"/>
                <w:i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A59F9" w:rsidRPr="00DA59F9" w:rsidRDefault="00DA59F9" w:rsidP="00DA59F9">
            <w:pPr>
              <w:rPr>
                <w:rFonts w:ascii="Century Gothic" w:hAnsi="Century Gothic" w:cstheme="minorHAnsi"/>
                <w:i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DA59F9" w:rsidRPr="00DA59F9" w:rsidRDefault="00DA59F9" w:rsidP="00DA59F9">
            <w:pPr>
              <w:rPr>
                <w:rFonts w:ascii="Century Gothic" w:hAnsi="Century Gothic" w:cstheme="minorHAnsi"/>
                <w:i/>
                <w:sz w:val="18"/>
                <w:szCs w:val="18"/>
              </w:rPr>
            </w:pPr>
          </w:p>
        </w:tc>
      </w:tr>
      <w:tr w:rsidR="00DA59F9" w:rsidRPr="00DA59F9" w:rsidTr="00DA59F9">
        <w:tc>
          <w:tcPr>
            <w:tcW w:w="538" w:type="dxa"/>
            <w:vAlign w:val="center"/>
          </w:tcPr>
          <w:p w:rsidR="00DA59F9" w:rsidRPr="00DA59F9" w:rsidRDefault="00DA59F9" w:rsidP="00DA59F9">
            <w:pPr>
              <w:rPr>
                <w:rFonts w:ascii="Century Gothic" w:hAnsi="Century Gothic" w:cstheme="minorHAnsi"/>
                <w:i/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DA59F9" w:rsidRPr="00DA59F9" w:rsidRDefault="00DA59F9" w:rsidP="00DA59F9">
            <w:pPr>
              <w:rPr>
                <w:rFonts w:ascii="Century Gothic" w:hAnsi="Century Gothic" w:cstheme="minorHAnsi"/>
                <w:i/>
                <w:sz w:val="18"/>
                <w:szCs w:val="18"/>
              </w:rPr>
            </w:pPr>
          </w:p>
          <w:p w:rsidR="00DA59F9" w:rsidRPr="00DA59F9" w:rsidRDefault="00DA59F9" w:rsidP="00DA59F9">
            <w:pPr>
              <w:rPr>
                <w:rFonts w:ascii="Century Gothic" w:hAnsi="Century Gothic" w:cstheme="minorHAnsi"/>
                <w:i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A59F9" w:rsidRPr="00DA59F9" w:rsidRDefault="00DA59F9" w:rsidP="00DA59F9">
            <w:pPr>
              <w:rPr>
                <w:rFonts w:ascii="Century Gothic" w:hAnsi="Century Gothic" w:cstheme="minorHAnsi"/>
                <w:i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A59F9" w:rsidRPr="00DA59F9" w:rsidRDefault="00DA59F9" w:rsidP="00DA59F9">
            <w:pPr>
              <w:rPr>
                <w:rFonts w:ascii="Century Gothic" w:hAnsi="Century Gothic" w:cstheme="minorHAnsi"/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A59F9" w:rsidRPr="00DA59F9" w:rsidRDefault="00DA59F9" w:rsidP="00DA59F9">
            <w:pPr>
              <w:rPr>
                <w:rFonts w:ascii="Century Gothic" w:hAnsi="Century Gothic" w:cstheme="minorHAnsi"/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A59F9" w:rsidRPr="00DA59F9" w:rsidRDefault="00DA59F9" w:rsidP="00DA59F9">
            <w:pPr>
              <w:rPr>
                <w:rFonts w:ascii="Century Gothic" w:hAnsi="Century Gothic" w:cstheme="minorHAnsi"/>
                <w:i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DA59F9" w:rsidRPr="00DA59F9" w:rsidRDefault="00DA59F9" w:rsidP="00DA59F9">
            <w:pPr>
              <w:rPr>
                <w:rFonts w:ascii="Century Gothic" w:hAnsi="Century Gothic" w:cstheme="minorHAnsi"/>
                <w:i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A59F9" w:rsidRPr="00DA59F9" w:rsidRDefault="00DA59F9" w:rsidP="00DA59F9">
            <w:pPr>
              <w:rPr>
                <w:rFonts w:ascii="Century Gothic" w:hAnsi="Century Gothic" w:cstheme="minorHAnsi"/>
                <w:i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DA59F9" w:rsidRPr="00DA59F9" w:rsidRDefault="00DA59F9" w:rsidP="00DA59F9">
            <w:pPr>
              <w:rPr>
                <w:rFonts w:ascii="Century Gothic" w:hAnsi="Century Gothic" w:cstheme="minorHAnsi"/>
                <w:i/>
                <w:sz w:val="18"/>
                <w:szCs w:val="18"/>
              </w:rPr>
            </w:pPr>
          </w:p>
        </w:tc>
      </w:tr>
      <w:tr w:rsidR="00DA59F9" w:rsidRPr="00DA59F9" w:rsidTr="00DA59F9">
        <w:tc>
          <w:tcPr>
            <w:tcW w:w="538" w:type="dxa"/>
            <w:vAlign w:val="center"/>
          </w:tcPr>
          <w:p w:rsidR="00DA59F9" w:rsidRPr="00DA59F9" w:rsidRDefault="00DA59F9" w:rsidP="00DA59F9">
            <w:pPr>
              <w:rPr>
                <w:rFonts w:ascii="Century Gothic" w:hAnsi="Century Gothic" w:cstheme="minorHAnsi"/>
                <w:i/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DA59F9" w:rsidRPr="00DA59F9" w:rsidRDefault="00DA59F9" w:rsidP="00DA59F9">
            <w:pPr>
              <w:rPr>
                <w:rFonts w:ascii="Century Gothic" w:hAnsi="Century Gothic" w:cstheme="minorHAnsi"/>
                <w:i/>
                <w:sz w:val="18"/>
                <w:szCs w:val="18"/>
              </w:rPr>
            </w:pPr>
          </w:p>
          <w:p w:rsidR="00DA59F9" w:rsidRPr="00DA59F9" w:rsidRDefault="00DA59F9" w:rsidP="00DA59F9">
            <w:pPr>
              <w:rPr>
                <w:rFonts w:ascii="Century Gothic" w:hAnsi="Century Gothic" w:cstheme="minorHAnsi"/>
                <w:i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A59F9" w:rsidRPr="00DA59F9" w:rsidRDefault="00DA59F9" w:rsidP="00DA59F9">
            <w:pPr>
              <w:rPr>
                <w:rFonts w:ascii="Century Gothic" w:hAnsi="Century Gothic" w:cstheme="minorHAnsi"/>
                <w:i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A59F9" w:rsidRPr="00DA59F9" w:rsidRDefault="00DA59F9" w:rsidP="00DA59F9">
            <w:pPr>
              <w:rPr>
                <w:rFonts w:ascii="Century Gothic" w:hAnsi="Century Gothic" w:cstheme="minorHAnsi"/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A59F9" w:rsidRPr="00DA59F9" w:rsidRDefault="00DA59F9" w:rsidP="00DA59F9">
            <w:pPr>
              <w:rPr>
                <w:rFonts w:ascii="Century Gothic" w:hAnsi="Century Gothic" w:cstheme="minorHAnsi"/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A59F9" w:rsidRPr="00DA59F9" w:rsidRDefault="00DA59F9" w:rsidP="00DA59F9">
            <w:pPr>
              <w:rPr>
                <w:rFonts w:ascii="Century Gothic" w:hAnsi="Century Gothic" w:cstheme="minorHAnsi"/>
                <w:i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DA59F9" w:rsidRPr="00DA59F9" w:rsidRDefault="00DA59F9" w:rsidP="00DA59F9">
            <w:pPr>
              <w:rPr>
                <w:rFonts w:ascii="Century Gothic" w:hAnsi="Century Gothic" w:cstheme="minorHAnsi"/>
                <w:i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A59F9" w:rsidRPr="00DA59F9" w:rsidRDefault="00DA59F9" w:rsidP="00DA59F9">
            <w:pPr>
              <w:rPr>
                <w:rFonts w:ascii="Century Gothic" w:hAnsi="Century Gothic" w:cstheme="minorHAnsi"/>
                <w:i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DA59F9" w:rsidRPr="00DA59F9" w:rsidRDefault="00DA59F9" w:rsidP="00DA59F9">
            <w:pPr>
              <w:rPr>
                <w:rFonts w:ascii="Century Gothic" w:hAnsi="Century Gothic" w:cstheme="minorHAnsi"/>
                <w:i/>
                <w:sz w:val="18"/>
                <w:szCs w:val="18"/>
              </w:rPr>
            </w:pPr>
          </w:p>
        </w:tc>
      </w:tr>
      <w:tr w:rsidR="00DA59F9" w:rsidRPr="00DA59F9" w:rsidTr="00DA59F9">
        <w:tc>
          <w:tcPr>
            <w:tcW w:w="538" w:type="dxa"/>
            <w:vAlign w:val="center"/>
          </w:tcPr>
          <w:p w:rsidR="00DA59F9" w:rsidRPr="00DA59F9" w:rsidRDefault="00DA59F9" w:rsidP="00DA59F9">
            <w:pPr>
              <w:rPr>
                <w:rFonts w:ascii="Century Gothic" w:hAnsi="Century Gothic" w:cstheme="minorHAnsi"/>
                <w:i/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DA59F9" w:rsidRPr="00DA59F9" w:rsidRDefault="00DA59F9" w:rsidP="00DA59F9">
            <w:pPr>
              <w:rPr>
                <w:rFonts w:ascii="Century Gothic" w:hAnsi="Century Gothic" w:cstheme="minorHAnsi"/>
                <w:i/>
                <w:sz w:val="18"/>
                <w:szCs w:val="18"/>
              </w:rPr>
            </w:pPr>
          </w:p>
          <w:p w:rsidR="00DA59F9" w:rsidRPr="00DA59F9" w:rsidRDefault="00DA59F9" w:rsidP="00DA59F9">
            <w:pPr>
              <w:rPr>
                <w:rFonts w:ascii="Century Gothic" w:hAnsi="Century Gothic" w:cstheme="minorHAnsi"/>
                <w:i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A59F9" w:rsidRPr="00DA59F9" w:rsidRDefault="00DA59F9" w:rsidP="00DA59F9">
            <w:pPr>
              <w:rPr>
                <w:rFonts w:ascii="Century Gothic" w:hAnsi="Century Gothic" w:cstheme="minorHAnsi"/>
                <w:i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A59F9" w:rsidRPr="00DA59F9" w:rsidRDefault="00DA59F9" w:rsidP="00DA59F9">
            <w:pPr>
              <w:rPr>
                <w:rFonts w:ascii="Century Gothic" w:hAnsi="Century Gothic" w:cstheme="minorHAnsi"/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A59F9" w:rsidRPr="00DA59F9" w:rsidRDefault="00DA59F9" w:rsidP="00DA59F9">
            <w:pPr>
              <w:rPr>
                <w:rFonts w:ascii="Century Gothic" w:hAnsi="Century Gothic" w:cstheme="minorHAnsi"/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A59F9" w:rsidRPr="00DA59F9" w:rsidRDefault="00DA59F9" w:rsidP="00DA59F9">
            <w:pPr>
              <w:rPr>
                <w:rFonts w:ascii="Century Gothic" w:hAnsi="Century Gothic" w:cstheme="minorHAnsi"/>
                <w:i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DA59F9" w:rsidRPr="00DA59F9" w:rsidRDefault="00DA59F9" w:rsidP="00DA59F9">
            <w:pPr>
              <w:rPr>
                <w:rFonts w:ascii="Century Gothic" w:hAnsi="Century Gothic" w:cstheme="minorHAnsi"/>
                <w:i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A59F9" w:rsidRPr="00DA59F9" w:rsidRDefault="00DA59F9" w:rsidP="00DA59F9">
            <w:pPr>
              <w:rPr>
                <w:rFonts w:ascii="Century Gothic" w:hAnsi="Century Gothic" w:cstheme="minorHAnsi"/>
                <w:i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DA59F9" w:rsidRPr="00DA59F9" w:rsidRDefault="00DA59F9" w:rsidP="00DA59F9">
            <w:pPr>
              <w:rPr>
                <w:rFonts w:ascii="Century Gothic" w:hAnsi="Century Gothic" w:cstheme="minorHAnsi"/>
                <w:i/>
                <w:sz w:val="18"/>
                <w:szCs w:val="18"/>
              </w:rPr>
            </w:pPr>
          </w:p>
        </w:tc>
      </w:tr>
      <w:tr w:rsidR="00DA59F9" w:rsidRPr="00DA59F9" w:rsidTr="00DA59F9">
        <w:tc>
          <w:tcPr>
            <w:tcW w:w="538" w:type="dxa"/>
            <w:vAlign w:val="center"/>
          </w:tcPr>
          <w:p w:rsidR="00DA59F9" w:rsidRPr="00DA59F9" w:rsidRDefault="00DA59F9" w:rsidP="00DA59F9">
            <w:pPr>
              <w:rPr>
                <w:rFonts w:ascii="Century Gothic" w:hAnsi="Century Gothic" w:cstheme="minorHAnsi"/>
                <w:i/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DA59F9" w:rsidRPr="00DA59F9" w:rsidRDefault="00DA59F9" w:rsidP="00DA59F9">
            <w:pPr>
              <w:rPr>
                <w:rFonts w:ascii="Century Gothic" w:hAnsi="Century Gothic" w:cstheme="minorHAnsi"/>
                <w:i/>
                <w:sz w:val="18"/>
                <w:szCs w:val="18"/>
              </w:rPr>
            </w:pPr>
          </w:p>
          <w:p w:rsidR="00DA59F9" w:rsidRPr="00DA59F9" w:rsidRDefault="00DA59F9" w:rsidP="00DA59F9">
            <w:pPr>
              <w:rPr>
                <w:rFonts w:ascii="Century Gothic" w:hAnsi="Century Gothic" w:cstheme="minorHAnsi"/>
                <w:i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A59F9" w:rsidRPr="00DA59F9" w:rsidRDefault="00DA59F9" w:rsidP="00DA59F9">
            <w:pPr>
              <w:rPr>
                <w:rFonts w:ascii="Century Gothic" w:hAnsi="Century Gothic" w:cstheme="minorHAnsi"/>
                <w:i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A59F9" w:rsidRPr="00DA59F9" w:rsidRDefault="00DA59F9" w:rsidP="00DA59F9">
            <w:pPr>
              <w:rPr>
                <w:rFonts w:ascii="Century Gothic" w:hAnsi="Century Gothic" w:cstheme="minorHAnsi"/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A59F9" w:rsidRPr="00DA59F9" w:rsidRDefault="00DA59F9" w:rsidP="00DA59F9">
            <w:pPr>
              <w:rPr>
                <w:rFonts w:ascii="Century Gothic" w:hAnsi="Century Gothic" w:cstheme="minorHAnsi"/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A59F9" w:rsidRPr="00DA59F9" w:rsidRDefault="00DA59F9" w:rsidP="00DA59F9">
            <w:pPr>
              <w:rPr>
                <w:rFonts w:ascii="Century Gothic" w:hAnsi="Century Gothic" w:cstheme="minorHAnsi"/>
                <w:i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DA59F9" w:rsidRPr="00DA59F9" w:rsidRDefault="00DA59F9" w:rsidP="00DA59F9">
            <w:pPr>
              <w:rPr>
                <w:rFonts w:ascii="Century Gothic" w:hAnsi="Century Gothic" w:cstheme="minorHAnsi"/>
                <w:i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A59F9" w:rsidRPr="00DA59F9" w:rsidRDefault="00DA59F9" w:rsidP="00DA59F9">
            <w:pPr>
              <w:rPr>
                <w:rFonts w:ascii="Century Gothic" w:hAnsi="Century Gothic" w:cstheme="minorHAnsi"/>
                <w:i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DA59F9" w:rsidRPr="00DA59F9" w:rsidRDefault="00DA59F9" w:rsidP="00DA59F9">
            <w:pPr>
              <w:rPr>
                <w:rFonts w:ascii="Century Gothic" w:hAnsi="Century Gothic" w:cstheme="minorHAnsi"/>
                <w:i/>
                <w:sz w:val="18"/>
                <w:szCs w:val="18"/>
              </w:rPr>
            </w:pPr>
          </w:p>
        </w:tc>
      </w:tr>
      <w:tr w:rsidR="00DA59F9" w:rsidRPr="00DA59F9" w:rsidTr="00DA59F9">
        <w:tc>
          <w:tcPr>
            <w:tcW w:w="538" w:type="dxa"/>
            <w:vAlign w:val="center"/>
          </w:tcPr>
          <w:p w:rsidR="00DA59F9" w:rsidRPr="00DA59F9" w:rsidRDefault="00DA59F9" w:rsidP="00DA59F9">
            <w:pPr>
              <w:rPr>
                <w:rFonts w:ascii="Century Gothic" w:hAnsi="Century Gothic" w:cstheme="minorHAnsi"/>
                <w:i/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DA59F9" w:rsidRPr="00DA59F9" w:rsidRDefault="00DA59F9" w:rsidP="00DA59F9">
            <w:pPr>
              <w:rPr>
                <w:rFonts w:ascii="Century Gothic" w:hAnsi="Century Gothic" w:cstheme="minorHAnsi"/>
                <w:i/>
                <w:sz w:val="18"/>
                <w:szCs w:val="18"/>
              </w:rPr>
            </w:pPr>
          </w:p>
          <w:p w:rsidR="00DA59F9" w:rsidRPr="00DA59F9" w:rsidRDefault="00DA59F9" w:rsidP="00DA59F9">
            <w:pPr>
              <w:rPr>
                <w:rFonts w:ascii="Century Gothic" w:hAnsi="Century Gothic" w:cstheme="minorHAnsi"/>
                <w:i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A59F9" w:rsidRPr="00DA59F9" w:rsidRDefault="00DA59F9" w:rsidP="00DA59F9">
            <w:pPr>
              <w:rPr>
                <w:rFonts w:ascii="Century Gothic" w:hAnsi="Century Gothic" w:cstheme="minorHAnsi"/>
                <w:i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A59F9" w:rsidRPr="00DA59F9" w:rsidRDefault="00DA59F9" w:rsidP="00DA59F9">
            <w:pPr>
              <w:rPr>
                <w:rFonts w:ascii="Century Gothic" w:hAnsi="Century Gothic" w:cstheme="minorHAnsi"/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A59F9" w:rsidRPr="00DA59F9" w:rsidRDefault="00DA59F9" w:rsidP="00DA59F9">
            <w:pPr>
              <w:rPr>
                <w:rFonts w:ascii="Century Gothic" w:hAnsi="Century Gothic" w:cstheme="minorHAnsi"/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A59F9" w:rsidRPr="00DA59F9" w:rsidRDefault="00DA59F9" w:rsidP="00DA59F9">
            <w:pPr>
              <w:rPr>
                <w:rFonts w:ascii="Century Gothic" w:hAnsi="Century Gothic" w:cstheme="minorHAnsi"/>
                <w:i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DA59F9" w:rsidRPr="00DA59F9" w:rsidRDefault="00DA59F9" w:rsidP="00DA59F9">
            <w:pPr>
              <w:rPr>
                <w:rFonts w:ascii="Century Gothic" w:hAnsi="Century Gothic" w:cstheme="minorHAnsi"/>
                <w:i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A59F9" w:rsidRPr="00DA59F9" w:rsidRDefault="00DA59F9" w:rsidP="00DA59F9">
            <w:pPr>
              <w:rPr>
                <w:rFonts w:ascii="Century Gothic" w:hAnsi="Century Gothic" w:cstheme="minorHAnsi"/>
                <w:i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DA59F9" w:rsidRPr="00DA59F9" w:rsidRDefault="00DA59F9" w:rsidP="00DA59F9">
            <w:pPr>
              <w:rPr>
                <w:rFonts w:ascii="Century Gothic" w:hAnsi="Century Gothic" w:cstheme="minorHAnsi"/>
                <w:i/>
                <w:sz w:val="18"/>
                <w:szCs w:val="18"/>
              </w:rPr>
            </w:pPr>
          </w:p>
        </w:tc>
      </w:tr>
    </w:tbl>
    <w:p w:rsidR="00BD07C3" w:rsidRPr="002D6270" w:rsidRDefault="00177AC2" w:rsidP="00177AC2">
      <w:pPr>
        <w:rPr>
          <w:rFonts w:ascii="Century Gothic" w:hAnsi="Century Gothic"/>
          <w:i/>
          <w:sz w:val="18"/>
          <w:szCs w:val="18"/>
        </w:rPr>
        <w:sectPr w:rsidR="00BD07C3" w:rsidRPr="002D6270" w:rsidSect="0020207F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2D6270">
        <w:rPr>
          <w:rFonts w:ascii="Century Gothic" w:hAnsi="Century Gothic"/>
          <w:i/>
          <w:sz w:val="18"/>
          <w:szCs w:val="18"/>
        </w:rPr>
        <w:t>Please add row if more than 10  exceptions.</w:t>
      </w:r>
      <w:r w:rsidR="0059233C" w:rsidRPr="002D6270">
        <w:rPr>
          <w:rFonts w:ascii="Century Gothic" w:hAnsi="Century Gothic"/>
          <w:i/>
          <w:sz w:val="18"/>
          <w:szCs w:val="18"/>
        </w:rPr>
        <w:t xml:space="preserve"> You may attached the supporting documents for </w:t>
      </w:r>
      <w:r w:rsidR="00B14739" w:rsidRPr="002D6270">
        <w:rPr>
          <w:rFonts w:ascii="Century Gothic" w:hAnsi="Century Gothic"/>
          <w:i/>
          <w:sz w:val="18"/>
          <w:szCs w:val="18"/>
        </w:rPr>
        <w:t xml:space="preserve">approver’s </w:t>
      </w:r>
      <w:r w:rsidR="0059233C" w:rsidRPr="002D6270">
        <w:rPr>
          <w:rFonts w:ascii="Century Gothic" w:hAnsi="Century Gothic"/>
          <w:i/>
          <w:sz w:val="18"/>
          <w:szCs w:val="18"/>
        </w:rPr>
        <w:t>references.</w:t>
      </w:r>
    </w:p>
    <w:p w:rsidR="00BD07C3" w:rsidRPr="00DA59F9" w:rsidRDefault="00BD07C3" w:rsidP="00BD07C3">
      <w:pPr>
        <w:jc w:val="right"/>
        <w:rPr>
          <w:rFonts w:ascii="Century Gothic" w:hAnsi="Century Gothic"/>
          <w:b/>
        </w:rPr>
      </w:pPr>
      <w:r w:rsidRPr="00DA59F9">
        <w:rPr>
          <w:rFonts w:ascii="Century Gothic" w:hAnsi="Century Gothic"/>
          <w:b/>
        </w:rPr>
        <w:lastRenderedPageBreak/>
        <w:t>Appendix 2</w:t>
      </w:r>
    </w:p>
    <w:p w:rsidR="00BD07C3" w:rsidRPr="00DA59F9" w:rsidRDefault="00BD07C3" w:rsidP="00BD07C3">
      <w:pPr>
        <w:rPr>
          <w:rFonts w:ascii="Century Gothic" w:hAnsi="Century Gothic"/>
          <w:b/>
        </w:rPr>
      </w:pPr>
      <w:r w:rsidRPr="00DA59F9">
        <w:rPr>
          <w:rFonts w:ascii="Century Gothic" w:hAnsi="Century Gothic"/>
          <w:b/>
        </w:rPr>
        <w:t xml:space="preserve">List of Exception for Pentest </w:t>
      </w:r>
      <w:r w:rsidR="00F7616E" w:rsidRPr="00DA59F9">
        <w:rPr>
          <w:rFonts w:ascii="Century Gothic" w:hAnsi="Century Gothic"/>
          <w:b/>
        </w:rPr>
        <w:t>Remediations</w:t>
      </w:r>
      <w:r w:rsidRPr="00DA59F9">
        <w:rPr>
          <w:rFonts w:ascii="Century Gothic" w:hAnsi="Century Gothic"/>
          <w:b/>
        </w:rPr>
        <w:t xml:space="preserve"> </w:t>
      </w:r>
    </w:p>
    <w:p w:rsidR="00BD07C3" w:rsidRPr="00DA59F9" w:rsidRDefault="00BD07C3" w:rsidP="00BD07C3">
      <w:pPr>
        <w:rPr>
          <w:rFonts w:ascii="Century Gothic" w:hAnsi="Century Gothic"/>
          <w:b/>
        </w:rPr>
      </w:pPr>
    </w:p>
    <w:tbl>
      <w:tblPr>
        <w:tblW w:w="14034" w:type="dxa"/>
        <w:tblLook w:val="04A0" w:firstRow="1" w:lastRow="0" w:firstColumn="1" w:lastColumn="0" w:noHBand="0" w:noVBand="1"/>
      </w:tblPr>
      <w:tblGrid>
        <w:gridCol w:w="480"/>
        <w:gridCol w:w="1500"/>
        <w:gridCol w:w="1417"/>
        <w:gridCol w:w="1418"/>
        <w:gridCol w:w="1765"/>
        <w:gridCol w:w="928"/>
        <w:gridCol w:w="1276"/>
        <w:gridCol w:w="1843"/>
        <w:gridCol w:w="1719"/>
        <w:gridCol w:w="1688"/>
      </w:tblGrid>
      <w:tr w:rsidR="00891B07" w:rsidRPr="00DA59F9" w:rsidTr="00891B07">
        <w:trPr>
          <w:trHeight w:val="9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91B07" w:rsidRPr="00DA59F9" w:rsidRDefault="00891B07" w:rsidP="00891B07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n-MY" w:eastAsia="en-MY"/>
              </w:rPr>
            </w:pPr>
            <w:r w:rsidRPr="00DA59F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n-MY" w:eastAsia="en-MY"/>
              </w:rPr>
              <w:t>No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91B07" w:rsidRPr="00DA59F9" w:rsidRDefault="00891B07" w:rsidP="00891B07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n-MY" w:eastAsia="en-MY"/>
              </w:rPr>
            </w:pPr>
            <w:r w:rsidRPr="00DA59F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n-MY" w:eastAsia="en-MY"/>
              </w:rPr>
              <w:t>Vulnerability Category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91B07" w:rsidRPr="00DA59F9" w:rsidRDefault="00891B07" w:rsidP="00891B07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n-MY" w:eastAsia="en-MY"/>
              </w:rPr>
            </w:pPr>
            <w:r w:rsidRPr="00DA59F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n-MY" w:eastAsia="en-MY"/>
              </w:rPr>
              <w:t>Vulnerability Name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91B07" w:rsidRPr="00DA59F9" w:rsidRDefault="00891B07" w:rsidP="00891B07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n-MY" w:eastAsia="en-MY"/>
              </w:rPr>
            </w:pPr>
            <w:r w:rsidRPr="00DA59F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n-MY" w:eastAsia="en-MY"/>
              </w:rPr>
              <w:t>Effected Host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91B07" w:rsidRPr="00DA59F9" w:rsidRDefault="00891B07" w:rsidP="00891B07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n-MY" w:eastAsia="en-MY"/>
              </w:rPr>
            </w:pPr>
            <w:r w:rsidRPr="00DA59F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n-MY" w:eastAsia="en-MY"/>
              </w:rPr>
              <w:t>Effected segment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91B07" w:rsidRPr="00DA59F9" w:rsidRDefault="00891B07" w:rsidP="00891B07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n-MY" w:eastAsia="en-MY"/>
              </w:rPr>
            </w:pPr>
            <w:r w:rsidRPr="00DA59F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n-MY" w:eastAsia="en-MY"/>
              </w:rPr>
              <w:t>Access Level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91B07" w:rsidRPr="00DA59F9" w:rsidRDefault="00891B07" w:rsidP="00891B07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n-MY" w:eastAsia="en-MY"/>
              </w:rPr>
            </w:pPr>
            <w:r w:rsidRPr="00DA59F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n-MY" w:eastAsia="en-MY"/>
              </w:rPr>
              <w:t>No of Related Findings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91B07" w:rsidRPr="00DA59F9" w:rsidRDefault="00891B07" w:rsidP="00891B07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n-MY" w:eastAsia="en-MY"/>
              </w:rPr>
            </w:pPr>
            <w:r w:rsidRPr="00DA59F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n-MY" w:eastAsia="en-MY"/>
              </w:rPr>
              <w:t>Recommended Solution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91B07" w:rsidRPr="00DA59F9" w:rsidRDefault="00891B07" w:rsidP="00891B07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n-MY" w:eastAsia="en-MY"/>
              </w:rPr>
            </w:pPr>
            <w:r w:rsidRPr="00DA59F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n-MY" w:eastAsia="en-MY"/>
              </w:rPr>
              <w:t>Compensating Control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91B07" w:rsidRPr="00DA59F9" w:rsidRDefault="00891B07" w:rsidP="00891B07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n-MY" w:eastAsia="en-MY"/>
              </w:rPr>
            </w:pPr>
            <w:r w:rsidRPr="00DA59F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n-MY" w:eastAsia="en-MY"/>
              </w:rPr>
              <w:t>Action Plan (Provide Timeline/Target Date)</w:t>
            </w:r>
          </w:p>
        </w:tc>
      </w:tr>
      <w:tr w:rsidR="00891B07" w:rsidRPr="00DA59F9" w:rsidTr="00DA59F9">
        <w:trPr>
          <w:trHeight w:val="6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FF0000"/>
                <w:sz w:val="18"/>
                <w:szCs w:val="18"/>
                <w:lang w:val="en-MY" w:eastAsia="en-M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</w:pPr>
            <w:r w:rsidRPr="00DA59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  <w:t> </w:t>
            </w:r>
          </w:p>
        </w:tc>
      </w:tr>
      <w:tr w:rsidR="00891B07" w:rsidRPr="00DA59F9" w:rsidTr="00DA59F9">
        <w:trPr>
          <w:trHeight w:val="10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</w:pPr>
          </w:p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FF0000"/>
                <w:sz w:val="18"/>
                <w:szCs w:val="18"/>
                <w:lang w:val="en-MY" w:eastAsia="en-MY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</w:pPr>
            <w:r w:rsidRPr="00DA59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  <w:t> </w:t>
            </w:r>
          </w:p>
        </w:tc>
      </w:tr>
      <w:tr w:rsidR="00891B07" w:rsidRPr="00DA59F9" w:rsidTr="00DA59F9">
        <w:trPr>
          <w:trHeight w:val="10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</w:pPr>
          </w:p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FF0000"/>
                <w:sz w:val="18"/>
                <w:szCs w:val="18"/>
                <w:lang w:val="en-MY" w:eastAsia="en-MY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</w:pPr>
            <w:r w:rsidRPr="00DA59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  <w:t> </w:t>
            </w:r>
          </w:p>
        </w:tc>
      </w:tr>
      <w:tr w:rsidR="00891B07" w:rsidRPr="00DA59F9" w:rsidTr="00DA59F9">
        <w:trPr>
          <w:trHeight w:val="10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</w:pPr>
          </w:p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FF0000"/>
                <w:sz w:val="18"/>
                <w:szCs w:val="18"/>
                <w:lang w:val="en-MY" w:eastAsia="en-MY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</w:pPr>
            <w:r w:rsidRPr="00DA59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  <w:t> </w:t>
            </w:r>
          </w:p>
        </w:tc>
      </w:tr>
      <w:tr w:rsidR="00891B07" w:rsidRPr="00DA59F9" w:rsidTr="00DA59F9">
        <w:trPr>
          <w:trHeight w:val="10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</w:pPr>
          </w:p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FF0000"/>
                <w:sz w:val="18"/>
                <w:szCs w:val="18"/>
                <w:lang w:val="en-MY" w:eastAsia="en-M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</w:pPr>
            <w:r w:rsidRPr="00DA59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  <w:t> </w:t>
            </w:r>
          </w:p>
        </w:tc>
      </w:tr>
      <w:tr w:rsidR="00891B07" w:rsidRPr="00DA59F9" w:rsidTr="00DA59F9">
        <w:trPr>
          <w:trHeight w:val="33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</w:pPr>
          </w:p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FF0000"/>
                <w:sz w:val="18"/>
                <w:szCs w:val="18"/>
                <w:lang w:val="en-MY" w:eastAsia="en-M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</w:pPr>
            <w:r w:rsidRPr="00DA59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  <w:t> </w:t>
            </w:r>
          </w:p>
        </w:tc>
      </w:tr>
      <w:tr w:rsidR="00891B07" w:rsidRPr="00DA59F9" w:rsidTr="00DA59F9">
        <w:trPr>
          <w:trHeight w:val="33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</w:pPr>
          </w:p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FF0000"/>
                <w:sz w:val="18"/>
                <w:szCs w:val="18"/>
                <w:lang w:val="en-MY" w:eastAsia="en-M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</w:pPr>
          </w:p>
        </w:tc>
      </w:tr>
      <w:tr w:rsidR="00891B07" w:rsidRPr="00DA59F9" w:rsidTr="00DA59F9">
        <w:trPr>
          <w:trHeight w:val="33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</w:pPr>
          </w:p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FF0000"/>
                <w:sz w:val="18"/>
                <w:szCs w:val="18"/>
                <w:lang w:val="en-MY" w:eastAsia="en-M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</w:pPr>
          </w:p>
        </w:tc>
      </w:tr>
      <w:tr w:rsidR="00891B07" w:rsidRPr="00DA59F9" w:rsidTr="00DA59F9">
        <w:trPr>
          <w:trHeight w:val="33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</w:pPr>
          </w:p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FF0000"/>
                <w:sz w:val="18"/>
                <w:szCs w:val="18"/>
                <w:lang w:val="en-MY" w:eastAsia="en-M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</w:pPr>
          </w:p>
        </w:tc>
      </w:tr>
      <w:tr w:rsidR="00891B07" w:rsidRPr="00DA59F9" w:rsidTr="00DA59F9">
        <w:trPr>
          <w:trHeight w:val="33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</w:pPr>
          </w:p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FF0000"/>
                <w:sz w:val="18"/>
                <w:szCs w:val="18"/>
                <w:lang w:val="en-MY" w:eastAsia="en-M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07" w:rsidRPr="00DA59F9" w:rsidRDefault="00891B07" w:rsidP="00DA59F9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MY" w:eastAsia="en-MY"/>
              </w:rPr>
            </w:pPr>
          </w:p>
        </w:tc>
      </w:tr>
    </w:tbl>
    <w:p w:rsidR="00891B07" w:rsidRPr="002D6270" w:rsidRDefault="00891B07" w:rsidP="00891B07">
      <w:pPr>
        <w:rPr>
          <w:rFonts w:ascii="Century Gothic" w:hAnsi="Century Gothic"/>
          <w:i/>
          <w:sz w:val="18"/>
          <w:szCs w:val="18"/>
        </w:rPr>
      </w:pPr>
      <w:r w:rsidRPr="002D6270">
        <w:rPr>
          <w:rFonts w:ascii="Century Gothic" w:hAnsi="Century Gothic"/>
          <w:i/>
          <w:sz w:val="18"/>
          <w:szCs w:val="18"/>
        </w:rPr>
        <w:t>Please add row if more than 10  exceptions. You may attached the supporting documents for approver’s references.</w:t>
      </w:r>
    </w:p>
    <w:p w:rsidR="00891B07" w:rsidRDefault="00891B07" w:rsidP="00177AC2">
      <w:pPr>
        <w:rPr>
          <w:rFonts w:ascii="Century Gothic" w:hAnsi="Century Gothic"/>
          <w:i/>
        </w:rPr>
      </w:pPr>
    </w:p>
    <w:p w:rsidR="00DA59F9" w:rsidRDefault="00DA59F9" w:rsidP="00177AC2">
      <w:pPr>
        <w:rPr>
          <w:rFonts w:ascii="Century Gothic" w:hAnsi="Century Gothic"/>
          <w:i/>
        </w:rPr>
      </w:pPr>
    </w:p>
    <w:p w:rsidR="00DA59F9" w:rsidRDefault="00DA59F9" w:rsidP="00177AC2">
      <w:pPr>
        <w:rPr>
          <w:rFonts w:ascii="Century Gothic" w:hAnsi="Century Gothic"/>
          <w:i/>
        </w:rPr>
      </w:pPr>
    </w:p>
    <w:p w:rsidR="00DA59F9" w:rsidRDefault="00DA59F9" w:rsidP="00177AC2">
      <w:pPr>
        <w:rPr>
          <w:rFonts w:ascii="Century Gothic" w:hAnsi="Century Gothic"/>
          <w:i/>
        </w:rPr>
      </w:pPr>
    </w:p>
    <w:p w:rsidR="00DA59F9" w:rsidRDefault="00DA59F9" w:rsidP="00177AC2">
      <w:pPr>
        <w:rPr>
          <w:rFonts w:ascii="Century Gothic" w:hAnsi="Century Gothic"/>
          <w:i/>
        </w:rPr>
      </w:pPr>
    </w:p>
    <w:p w:rsidR="00DA59F9" w:rsidRDefault="00DA59F9" w:rsidP="00177AC2">
      <w:pPr>
        <w:rPr>
          <w:rFonts w:ascii="Century Gothic" w:hAnsi="Century Gothic"/>
          <w:i/>
        </w:rPr>
      </w:pPr>
    </w:p>
    <w:p w:rsidR="00DA59F9" w:rsidRDefault="00DA59F9" w:rsidP="00177AC2">
      <w:pPr>
        <w:rPr>
          <w:rFonts w:ascii="Century Gothic" w:hAnsi="Century Gothic"/>
          <w:i/>
        </w:rPr>
        <w:sectPr w:rsidR="00DA59F9" w:rsidSect="0020207F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DA59F9" w:rsidRPr="00DA59F9" w:rsidRDefault="00DA59F9" w:rsidP="00DA59F9">
      <w:pPr>
        <w:jc w:val="center"/>
        <w:rPr>
          <w:rFonts w:ascii="Century Gothic" w:hAnsi="Century Gothic"/>
          <w:b/>
          <w:bCs/>
          <w:i/>
        </w:rPr>
      </w:pPr>
      <w:r w:rsidRPr="00DA59F9">
        <w:rPr>
          <w:rFonts w:ascii="Century Gothic" w:hAnsi="Century Gothic"/>
          <w:b/>
          <w:bCs/>
          <w:i/>
        </w:rPr>
        <w:lastRenderedPageBreak/>
        <w:t xml:space="preserve">Appendix  </w:t>
      </w:r>
      <w:r w:rsidR="00824609">
        <w:rPr>
          <w:rFonts w:ascii="Century Gothic" w:hAnsi="Century Gothic"/>
          <w:b/>
          <w:bCs/>
          <w:i/>
        </w:rPr>
        <w:t>3</w:t>
      </w:r>
    </w:p>
    <w:p w:rsidR="00DA59F9" w:rsidRDefault="00DA59F9" w:rsidP="00177AC2">
      <w:pPr>
        <w:rPr>
          <w:rFonts w:ascii="Century Gothic" w:hAnsi="Century Gothic"/>
          <w:i/>
          <w:sz w:val="14"/>
          <w:szCs w:val="14"/>
        </w:rPr>
      </w:pPr>
      <w:r w:rsidRPr="00DA59F9">
        <w:rPr>
          <w:rFonts w:ascii="Century Gothic" w:hAnsi="Century Gothic"/>
          <w:i/>
          <w:sz w:val="14"/>
          <w:szCs w:val="14"/>
        </w:rPr>
        <w:t>List of Risk Impact &amp; Likelihood (Reference from Risk Management Framework – RCSA Checklist</w:t>
      </w:r>
    </w:p>
    <w:p w:rsidR="00DA59F9" w:rsidRPr="00DA59F9" w:rsidRDefault="00DA59F9" w:rsidP="00177AC2">
      <w:pPr>
        <w:rPr>
          <w:rFonts w:ascii="Century Gothic" w:hAnsi="Century Gothic"/>
          <w:i/>
          <w:sz w:val="14"/>
          <w:szCs w:val="14"/>
        </w:rPr>
      </w:pPr>
    </w:p>
    <w:p w:rsidR="00DA59F9" w:rsidRDefault="00DA59F9" w:rsidP="00DA59F9">
      <w:pPr>
        <w:jc w:val="center"/>
        <w:rPr>
          <w:rFonts w:ascii="Century Gothic" w:hAnsi="Century Gothic"/>
          <w:i/>
        </w:rPr>
      </w:pPr>
      <w:r w:rsidRPr="00DA59F9">
        <w:rPr>
          <w:noProof/>
          <w:lang w:val="en-MY" w:eastAsia="en-MY"/>
        </w:rPr>
        <w:drawing>
          <wp:inline distT="0" distB="0" distL="0" distR="0" wp14:anchorId="4E55B210" wp14:editId="523D2ED5">
            <wp:extent cx="5574891" cy="1803605"/>
            <wp:effectExtent l="0" t="0" r="6985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171" cy="1804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9F9" w:rsidRDefault="00DA59F9" w:rsidP="00DA59F9">
      <w:pPr>
        <w:jc w:val="center"/>
        <w:rPr>
          <w:rFonts w:ascii="Century Gothic" w:hAnsi="Century Gothic"/>
          <w:i/>
        </w:rPr>
      </w:pPr>
      <w:r w:rsidRPr="00DA59F9">
        <w:rPr>
          <w:noProof/>
          <w:lang w:val="en-MY" w:eastAsia="en-MY"/>
        </w:rPr>
        <w:drawing>
          <wp:inline distT="0" distB="0" distL="0" distR="0" wp14:anchorId="6128F00F" wp14:editId="4D10D05B">
            <wp:extent cx="5486094" cy="6029140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9100" cy="6032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9F9" w:rsidRDefault="00DA59F9" w:rsidP="00177AC2">
      <w:pPr>
        <w:rPr>
          <w:rFonts w:ascii="Century Gothic" w:hAnsi="Century Gothic"/>
          <w:i/>
        </w:rPr>
      </w:pPr>
    </w:p>
    <w:p w:rsidR="00DA59F9" w:rsidRDefault="00DA59F9" w:rsidP="00DA59F9">
      <w:pPr>
        <w:jc w:val="center"/>
        <w:rPr>
          <w:rFonts w:ascii="Century Gothic" w:hAnsi="Century Gothic"/>
          <w:i/>
        </w:rPr>
      </w:pPr>
      <w:r w:rsidRPr="00DA59F9">
        <w:rPr>
          <w:noProof/>
          <w:lang w:val="en-MY" w:eastAsia="en-MY"/>
        </w:rPr>
        <w:lastRenderedPageBreak/>
        <w:drawing>
          <wp:inline distT="0" distB="0" distL="0" distR="0" wp14:anchorId="25973F3E" wp14:editId="4797110C">
            <wp:extent cx="3834580" cy="309025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155" cy="3094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9F9" w:rsidRDefault="00DA59F9" w:rsidP="00DA59F9">
      <w:pPr>
        <w:jc w:val="center"/>
        <w:rPr>
          <w:rFonts w:ascii="Century Gothic" w:hAnsi="Century Gothic"/>
          <w:i/>
        </w:rPr>
      </w:pPr>
    </w:p>
    <w:p w:rsidR="00DA59F9" w:rsidRDefault="00DA59F9" w:rsidP="00DA59F9">
      <w:pPr>
        <w:jc w:val="center"/>
        <w:rPr>
          <w:rFonts w:ascii="Century Gothic" w:hAnsi="Century Gothic"/>
          <w:i/>
        </w:rPr>
      </w:pPr>
      <w:r w:rsidRPr="00DA59F9">
        <w:rPr>
          <w:noProof/>
          <w:lang w:val="en-MY" w:eastAsia="en-MY"/>
        </w:rPr>
        <w:drawing>
          <wp:inline distT="0" distB="0" distL="0" distR="0" wp14:anchorId="1A74C363" wp14:editId="6C56FF1C">
            <wp:extent cx="5760720" cy="147447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7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59F9" w:rsidSect="00DA5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2CA" w:rsidRDefault="00DA02CA" w:rsidP="001E2054">
      <w:r>
        <w:separator/>
      </w:r>
    </w:p>
  </w:endnote>
  <w:endnote w:type="continuationSeparator" w:id="0">
    <w:p w:rsidR="00DA02CA" w:rsidRDefault="00DA02CA" w:rsidP="001E2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C49" w:rsidRDefault="00970C49">
    <w:pPr>
      <w:pStyle w:val="Footer"/>
      <w:pBdr>
        <w:top w:val="single" w:sz="4" w:space="8" w:color="5B9BD5" w:themeColor="accent1"/>
      </w:pBdr>
      <w:spacing w:before="360"/>
      <w:contextualSpacing/>
      <w:jc w:val="right"/>
      <w:rPr>
        <w:noProof/>
        <w:color w:val="404040" w:themeColor="text1" w:themeTint="BF"/>
      </w:rPr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 w:rsidR="00ED52FD">
      <w:rPr>
        <w:noProof/>
        <w:color w:val="404040" w:themeColor="text1" w:themeTint="BF"/>
      </w:rPr>
      <w:t>3</w:t>
    </w:r>
    <w:r>
      <w:rPr>
        <w:noProof/>
        <w:color w:val="404040" w:themeColor="text1" w:themeTint="BF"/>
      </w:rPr>
      <w:fldChar w:fldCharType="end"/>
    </w:r>
  </w:p>
  <w:p w:rsidR="00970C49" w:rsidRPr="00824609" w:rsidRDefault="00824609" w:rsidP="00824609">
    <w:pPr>
      <w:pStyle w:val="Footer"/>
      <w:jc w:val="center"/>
      <w:rPr>
        <w:rFonts w:ascii="Arial" w:hAnsi="Arial" w:cs="Arial"/>
        <w:i/>
        <w:iCs/>
        <w:color w:val="BFBFBF" w:themeColor="background1" w:themeShade="BF"/>
        <w:sz w:val="14"/>
        <w:szCs w:val="14"/>
      </w:rPr>
    </w:pPr>
    <w:r w:rsidRPr="00824609">
      <w:rPr>
        <w:rFonts w:ascii="Arial" w:hAnsi="Arial" w:cs="Arial"/>
        <w:i/>
        <w:iCs/>
        <w:color w:val="BFBFBF" w:themeColor="background1" w:themeShade="BF"/>
        <w:sz w:val="14"/>
        <w:szCs w:val="14"/>
      </w:rPr>
      <w:t>Bank Simpanan Nasional 2022 ©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2CA" w:rsidRDefault="00DA02CA" w:rsidP="001E2054">
      <w:r>
        <w:separator/>
      </w:r>
    </w:p>
  </w:footnote>
  <w:footnote w:type="continuationSeparator" w:id="0">
    <w:p w:rsidR="00DA02CA" w:rsidRDefault="00DA02CA" w:rsidP="001E2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FD6" w:rsidRDefault="00DA59F9" w:rsidP="001E2054">
    <w:pPr>
      <w:pStyle w:val="Header"/>
      <w:ind w:left="2835"/>
      <w:rPr>
        <w:b/>
      </w:rPr>
    </w:pPr>
    <w:r>
      <w:rPr>
        <w:noProof/>
        <w:lang w:val="en-MY" w:eastAsia="en-MY"/>
      </w:rPr>
      <w:drawing>
        <wp:anchor distT="0" distB="0" distL="114300" distR="114300" simplePos="0" relativeHeight="251658240" behindDoc="1" locked="0" layoutInCell="1" allowOverlap="1" wp14:anchorId="28ADE5BC" wp14:editId="068A3D14">
          <wp:simplePos x="0" y="0"/>
          <wp:positionH relativeFrom="margin">
            <wp:posOffset>429905</wp:posOffset>
          </wp:positionH>
          <wp:positionV relativeFrom="paragraph">
            <wp:posOffset>6985</wp:posOffset>
          </wp:positionV>
          <wp:extent cx="1235710" cy="497840"/>
          <wp:effectExtent l="19050" t="0" r="21590" b="168910"/>
          <wp:wrapTight wrapText="bothSides">
            <wp:wrapPolygon edited="0">
              <wp:start x="-333" y="0"/>
              <wp:lineTo x="-333" y="28102"/>
              <wp:lineTo x="21644" y="28102"/>
              <wp:lineTo x="21644" y="0"/>
              <wp:lineTo x="-333" y="0"/>
            </wp:wrapPolygon>
          </wp:wrapTight>
          <wp:docPr id="2" name="Picture 2" descr="Bsn Logo PNG Vectors Free 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sn Logo PNG Vectors Free 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710" cy="49784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0FD6">
      <w:rPr>
        <w:b/>
      </w:rPr>
      <w:t xml:space="preserve">INFORMATION TECHNOLOGY DEPARTMENT </w:t>
    </w:r>
  </w:p>
  <w:p w:rsidR="00D20FD6" w:rsidRDefault="00D20FD6" w:rsidP="001E2054">
    <w:pPr>
      <w:pStyle w:val="Header"/>
      <w:ind w:left="2835"/>
      <w:rPr>
        <w:b/>
      </w:rPr>
    </w:pPr>
    <w:r>
      <w:rPr>
        <w:b/>
      </w:rPr>
      <w:t xml:space="preserve">BANK SIMPANAN NASIONAL </w:t>
    </w:r>
  </w:p>
  <w:p w:rsidR="00D20FD6" w:rsidRDefault="00367F50" w:rsidP="001E2054">
    <w:pPr>
      <w:pStyle w:val="Header"/>
      <w:pBdr>
        <w:bottom w:val="single" w:sz="12" w:space="1" w:color="auto"/>
      </w:pBdr>
      <w:ind w:left="2835"/>
      <w:jc w:val="both"/>
      <w:rPr>
        <w:rFonts w:ascii="Arial" w:hAnsi="Arial" w:cs="Arial"/>
        <w:b/>
        <w:i/>
        <w:sz w:val="20"/>
      </w:rPr>
    </w:pPr>
    <w:r>
      <w:rPr>
        <w:rFonts w:ascii="Arial" w:hAnsi="Arial" w:cs="Arial"/>
        <w:b/>
        <w:i/>
        <w:sz w:val="20"/>
      </w:rPr>
      <w:t xml:space="preserve">IT Security </w:t>
    </w:r>
    <w:r w:rsidR="00D20FD6">
      <w:rPr>
        <w:rFonts w:ascii="Arial" w:hAnsi="Arial" w:cs="Arial"/>
        <w:b/>
        <w:i/>
        <w:sz w:val="20"/>
      </w:rPr>
      <w:t>Exception Form v</w:t>
    </w:r>
    <w:r w:rsidR="00DA59F9">
      <w:rPr>
        <w:rFonts w:ascii="Arial" w:hAnsi="Arial" w:cs="Arial"/>
        <w:b/>
        <w:i/>
        <w:sz w:val="20"/>
      </w:rPr>
      <w:t>2.0</w:t>
    </w:r>
  </w:p>
  <w:p w:rsidR="00D20FD6" w:rsidRDefault="00D20F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660A3"/>
    <w:multiLevelType w:val="hybridMultilevel"/>
    <w:tmpl w:val="587E54D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57173"/>
    <w:multiLevelType w:val="hybridMultilevel"/>
    <w:tmpl w:val="D2C4212E"/>
    <w:lvl w:ilvl="0" w:tplc="C8B8B1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3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606B9"/>
    <w:multiLevelType w:val="hybridMultilevel"/>
    <w:tmpl w:val="17D6E9E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176C4"/>
    <w:multiLevelType w:val="hybridMultilevel"/>
    <w:tmpl w:val="2FA6571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66490"/>
    <w:multiLevelType w:val="hybridMultilevel"/>
    <w:tmpl w:val="7E3ADE68"/>
    <w:lvl w:ilvl="0" w:tplc="F29E3D5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F2DB4"/>
    <w:multiLevelType w:val="hybridMultilevel"/>
    <w:tmpl w:val="5BBE085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73013"/>
    <w:multiLevelType w:val="hybridMultilevel"/>
    <w:tmpl w:val="23DE3FA0"/>
    <w:lvl w:ilvl="0" w:tplc="F29E3D5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F041E"/>
    <w:multiLevelType w:val="hybridMultilevel"/>
    <w:tmpl w:val="DBB2F3EA"/>
    <w:lvl w:ilvl="0" w:tplc="A0F2FFD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06EE6"/>
    <w:multiLevelType w:val="hybridMultilevel"/>
    <w:tmpl w:val="730E4BC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46682"/>
    <w:multiLevelType w:val="multilevel"/>
    <w:tmpl w:val="86A02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B20910"/>
    <w:multiLevelType w:val="hybridMultilevel"/>
    <w:tmpl w:val="2F56598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E4F1C"/>
    <w:multiLevelType w:val="hybridMultilevel"/>
    <w:tmpl w:val="5BBE085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C13AF"/>
    <w:multiLevelType w:val="hybridMultilevel"/>
    <w:tmpl w:val="AFC8F6CE"/>
    <w:lvl w:ilvl="0" w:tplc="F29E3D5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BB1AF4"/>
    <w:multiLevelType w:val="hybridMultilevel"/>
    <w:tmpl w:val="6694BBD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3"/>
  </w:num>
  <w:num w:numId="5">
    <w:abstractNumId w:val="10"/>
  </w:num>
  <w:num w:numId="6">
    <w:abstractNumId w:val="6"/>
  </w:num>
  <w:num w:numId="7">
    <w:abstractNumId w:val="4"/>
  </w:num>
  <w:num w:numId="8">
    <w:abstractNumId w:val="12"/>
  </w:num>
  <w:num w:numId="9">
    <w:abstractNumId w:val="7"/>
  </w:num>
  <w:num w:numId="10">
    <w:abstractNumId w:val="9"/>
  </w:num>
  <w:num w:numId="11">
    <w:abstractNumId w:val="13"/>
  </w:num>
  <w:num w:numId="12">
    <w:abstractNumId w:val="2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I2NjIzNjAzNTQyNjdT0lEKTi0uzszPAykwrAUAgoC+JCwAAAA="/>
  </w:docVars>
  <w:rsids>
    <w:rsidRoot w:val="00ED52FD"/>
    <w:rsid w:val="00015C0E"/>
    <w:rsid w:val="00022BFA"/>
    <w:rsid w:val="00023D42"/>
    <w:rsid w:val="000443B4"/>
    <w:rsid w:val="000B5428"/>
    <w:rsid w:val="000B6045"/>
    <w:rsid w:val="000B65CB"/>
    <w:rsid w:val="000C0042"/>
    <w:rsid w:val="00105E91"/>
    <w:rsid w:val="00120572"/>
    <w:rsid w:val="00122057"/>
    <w:rsid w:val="001519B1"/>
    <w:rsid w:val="0017038F"/>
    <w:rsid w:val="0017590E"/>
    <w:rsid w:val="00177AC2"/>
    <w:rsid w:val="001828AB"/>
    <w:rsid w:val="001B3B66"/>
    <w:rsid w:val="001B5F7C"/>
    <w:rsid w:val="001E0030"/>
    <w:rsid w:val="001E2054"/>
    <w:rsid w:val="001F5F08"/>
    <w:rsid w:val="0020207F"/>
    <w:rsid w:val="002D6270"/>
    <w:rsid w:val="002D7537"/>
    <w:rsid w:val="002E0D28"/>
    <w:rsid w:val="002E2EB6"/>
    <w:rsid w:val="00316967"/>
    <w:rsid w:val="00327351"/>
    <w:rsid w:val="00335DD4"/>
    <w:rsid w:val="003514CF"/>
    <w:rsid w:val="00367F50"/>
    <w:rsid w:val="00373DAD"/>
    <w:rsid w:val="00397B4F"/>
    <w:rsid w:val="003A4052"/>
    <w:rsid w:val="003B166A"/>
    <w:rsid w:val="003E1DE0"/>
    <w:rsid w:val="003F51EE"/>
    <w:rsid w:val="00400C70"/>
    <w:rsid w:val="004010E5"/>
    <w:rsid w:val="004142AD"/>
    <w:rsid w:val="00422684"/>
    <w:rsid w:val="00455736"/>
    <w:rsid w:val="00460410"/>
    <w:rsid w:val="00466236"/>
    <w:rsid w:val="004A7D94"/>
    <w:rsid w:val="004B3940"/>
    <w:rsid w:val="005020FF"/>
    <w:rsid w:val="005043FF"/>
    <w:rsid w:val="00560BAD"/>
    <w:rsid w:val="00577E06"/>
    <w:rsid w:val="00580E39"/>
    <w:rsid w:val="00583205"/>
    <w:rsid w:val="0059233C"/>
    <w:rsid w:val="00594872"/>
    <w:rsid w:val="005B7524"/>
    <w:rsid w:val="005F4DB4"/>
    <w:rsid w:val="00602696"/>
    <w:rsid w:val="00610AB7"/>
    <w:rsid w:val="00617922"/>
    <w:rsid w:val="00623847"/>
    <w:rsid w:val="00625205"/>
    <w:rsid w:val="006509CA"/>
    <w:rsid w:val="00651913"/>
    <w:rsid w:val="0068482D"/>
    <w:rsid w:val="00691D96"/>
    <w:rsid w:val="00693232"/>
    <w:rsid w:val="006948F1"/>
    <w:rsid w:val="006A37E4"/>
    <w:rsid w:val="006B210C"/>
    <w:rsid w:val="006B26FA"/>
    <w:rsid w:val="006B39D3"/>
    <w:rsid w:val="006D3F9A"/>
    <w:rsid w:val="006D54DF"/>
    <w:rsid w:val="006E3BBA"/>
    <w:rsid w:val="00703045"/>
    <w:rsid w:val="007138B5"/>
    <w:rsid w:val="00736E91"/>
    <w:rsid w:val="00740128"/>
    <w:rsid w:val="007540BD"/>
    <w:rsid w:val="007854B5"/>
    <w:rsid w:val="00785D88"/>
    <w:rsid w:val="007A3E84"/>
    <w:rsid w:val="007E645D"/>
    <w:rsid w:val="00815BDD"/>
    <w:rsid w:val="00824609"/>
    <w:rsid w:val="00841806"/>
    <w:rsid w:val="008449DE"/>
    <w:rsid w:val="0084705E"/>
    <w:rsid w:val="00891B07"/>
    <w:rsid w:val="0089520C"/>
    <w:rsid w:val="008A7FB0"/>
    <w:rsid w:val="00913C34"/>
    <w:rsid w:val="0092212D"/>
    <w:rsid w:val="0092645F"/>
    <w:rsid w:val="009359B0"/>
    <w:rsid w:val="00947938"/>
    <w:rsid w:val="00950AC6"/>
    <w:rsid w:val="009548C6"/>
    <w:rsid w:val="00954FEF"/>
    <w:rsid w:val="009648FE"/>
    <w:rsid w:val="00970C49"/>
    <w:rsid w:val="009716C0"/>
    <w:rsid w:val="009963D3"/>
    <w:rsid w:val="009B3B20"/>
    <w:rsid w:val="009F44AB"/>
    <w:rsid w:val="00A0198D"/>
    <w:rsid w:val="00A13164"/>
    <w:rsid w:val="00A14261"/>
    <w:rsid w:val="00A23265"/>
    <w:rsid w:val="00A26E62"/>
    <w:rsid w:val="00A537B7"/>
    <w:rsid w:val="00A73754"/>
    <w:rsid w:val="00A91340"/>
    <w:rsid w:val="00AB37B3"/>
    <w:rsid w:val="00AD20CF"/>
    <w:rsid w:val="00B126CC"/>
    <w:rsid w:val="00B14739"/>
    <w:rsid w:val="00B175C7"/>
    <w:rsid w:val="00B97BD1"/>
    <w:rsid w:val="00BA77BA"/>
    <w:rsid w:val="00BD07C3"/>
    <w:rsid w:val="00BF087E"/>
    <w:rsid w:val="00C16EB1"/>
    <w:rsid w:val="00C253E6"/>
    <w:rsid w:val="00C43E79"/>
    <w:rsid w:val="00C56E8A"/>
    <w:rsid w:val="00C70775"/>
    <w:rsid w:val="00CA4986"/>
    <w:rsid w:val="00CC61CB"/>
    <w:rsid w:val="00CE36FC"/>
    <w:rsid w:val="00CF0A79"/>
    <w:rsid w:val="00CF1022"/>
    <w:rsid w:val="00CF35EE"/>
    <w:rsid w:val="00D103B8"/>
    <w:rsid w:val="00D20FD6"/>
    <w:rsid w:val="00D50FB0"/>
    <w:rsid w:val="00D652A5"/>
    <w:rsid w:val="00D6577B"/>
    <w:rsid w:val="00D8108D"/>
    <w:rsid w:val="00D858A0"/>
    <w:rsid w:val="00D87EDE"/>
    <w:rsid w:val="00DA02CA"/>
    <w:rsid w:val="00DA45DA"/>
    <w:rsid w:val="00DA59F9"/>
    <w:rsid w:val="00DD72ED"/>
    <w:rsid w:val="00E16F4D"/>
    <w:rsid w:val="00E30AAB"/>
    <w:rsid w:val="00E81043"/>
    <w:rsid w:val="00E9437E"/>
    <w:rsid w:val="00E954F5"/>
    <w:rsid w:val="00E95ABD"/>
    <w:rsid w:val="00EA0474"/>
    <w:rsid w:val="00EA3661"/>
    <w:rsid w:val="00EB0ED6"/>
    <w:rsid w:val="00EB2532"/>
    <w:rsid w:val="00EC769B"/>
    <w:rsid w:val="00ED1311"/>
    <w:rsid w:val="00ED24DE"/>
    <w:rsid w:val="00ED52FD"/>
    <w:rsid w:val="00EE3450"/>
    <w:rsid w:val="00EF4BFD"/>
    <w:rsid w:val="00F236C7"/>
    <w:rsid w:val="00F279F2"/>
    <w:rsid w:val="00F3799A"/>
    <w:rsid w:val="00F401C9"/>
    <w:rsid w:val="00F53857"/>
    <w:rsid w:val="00F56C2E"/>
    <w:rsid w:val="00F752F5"/>
    <w:rsid w:val="00F7616E"/>
    <w:rsid w:val="00FA0283"/>
    <w:rsid w:val="00FB0B20"/>
    <w:rsid w:val="00FE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5F682D"/>
  <w15:chartTrackingRefBased/>
  <w15:docId w15:val="{B62CD456-7C46-42BC-94A9-45F54F12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8B5"/>
    <w:pPr>
      <w:spacing w:after="0" w:line="240" w:lineRule="auto"/>
    </w:pPr>
    <w:rPr>
      <w:rFonts w:ascii="Calibri" w:hAnsi="Calibri" w:cs="Times New Roman"/>
      <w:lang w:eastAsia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3661"/>
    <w:pPr>
      <w:tabs>
        <w:tab w:val="left" w:pos="5400"/>
      </w:tabs>
      <w:spacing w:line="360" w:lineRule="auto"/>
      <w:outlineLvl w:val="1"/>
    </w:pPr>
    <w:rPr>
      <w:rFonts w:ascii="Arial" w:hAnsi="Arial" w:cs="Arial"/>
      <w:b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8B5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E20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054"/>
    <w:rPr>
      <w:rFonts w:ascii="Calibri" w:hAnsi="Calibri" w:cs="Times New Roman"/>
      <w:lang w:eastAsia="ms-MY"/>
    </w:rPr>
  </w:style>
  <w:style w:type="paragraph" w:styleId="Footer">
    <w:name w:val="footer"/>
    <w:basedOn w:val="Normal"/>
    <w:link w:val="FooterChar"/>
    <w:uiPriority w:val="99"/>
    <w:unhideWhenUsed/>
    <w:qFormat/>
    <w:rsid w:val="001E20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054"/>
    <w:rPr>
      <w:rFonts w:ascii="Calibri" w:hAnsi="Calibri" w:cs="Times New Roman"/>
      <w:lang w:eastAsia="ms-MY"/>
    </w:rPr>
  </w:style>
  <w:style w:type="table" w:styleId="TableGrid">
    <w:name w:val="Table Grid"/>
    <w:basedOn w:val="TableNormal"/>
    <w:uiPriority w:val="59"/>
    <w:rsid w:val="004B3940"/>
    <w:pPr>
      <w:spacing w:after="0" w:line="240" w:lineRule="auto"/>
    </w:pPr>
    <w:rPr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6E9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MY"/>
    </w:rPr>
  </w:style>
  <w:style w:type="character" w:customStyle="1" w:styleId="Heading2Char">
    <w:name w:val="Heading 2 Char"/>
    <w:basedOn w:val="DefaultParagraphFont"/>
    <w:link w:val="Heading2"/>
    <w:uiPriority w:val="9"/>
    <w:rsid w:val="00EA3661"/>
    <w:rPr>
      <w:rFonts w:ascii="Arial" w:hAnsi="Arial" w:cs="Arial"/>
      <w:b/>
      <w:lang w:val="en-US"/>
    </w:rPr>
  </w:style>
  <w:style w:type="paragraph" w:styleId="NormalWeb">
    <w:name w:val="Normal (Web)"/>
    <w:basedOn w:val="Normal"/>
    <w:uiPriority w:val="99"/>
    <w:semiHidden/>
    <w:unhideWhenUsed/>
    <w:rsid w:val="00EA047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MY" w:eastAsia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2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265"/>
    <w:rPr>
      <w:rFonts w:ascii="Segoe UI" w:hAnsi="Segoe UI" w:cs="Segoe UI"/>
      <w:sz w:val="18"/>
      <w:szCs w:val="18"/>
      <w:lang w:eastAsia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3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image" Target="media/image7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emf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yan\Desktop\BSN\CNC%20-%20Digital%20Banking\CR\BSN%20Form\Exception%20Form%20v2.0_Templa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D566FAE06063409C903478065DE89D" ma:contentTypeVersion="12" ma:contentTypeDescription="Create a new document." ma:contentTypeScope="" ma:versionID="894a533b196d4dd0af59e4e615868ade">
  <xsd:schema xmlns:xsd="http://www.w3.org/2001/XMLSchema" xmlns:xs="http://www.w3.org/2001/XMLSchema" xmlns:p="http://schemas.microsoft.com/office/2006/metadata/properties" xmlns:ns2="4283b1ea-483c-4ada-8eb9-2f4c93e8ece2" xmlns:ns3="65dc07b5-2856-4559-b8d1-fc89144ab83f" targetNamespace="http://schemas.microsoft.com/office/2006/metadata/properties" ma:root="true" ma:fieldsID="d2fb80c37940031d2232f1508b0f7a35" ns2:_="" ns3:_="">
    <xsd:import namespace="4283b1ea-483c-4ada-8eb9-2f4c93e8ece2"/>
    <xsd:import namespace="65dc07b5-2856-4559-b8d1-fc89144ab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3b1ea-483c-4ada-8eb9-2f4c93e8ec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c07b5-2856-4559-b8d1-fc89144ab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22FEA-A878-44C5-839E-F72C302E53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D8E665-FFDD-41A4-A77E-64C792211A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C6758A-6AA6-4197-A08A-4B86A11B6F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3b1ea-483c-4ada-8eb9-2f4c93e8ece2"/>
    <ds:schemaRef ds:uri="65dc07b5-2856-4559-b8d1-fc89144ab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BA9FDD-59F8-4049-B135-26B2FC7BB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Exception Form v2.0_Templates</Template>
  <TotalTime>2</TotalTime>
  <Pages>6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Mohd Aidil Azwan Bin Mohd Rahim</Manager>
  <Company>Bank Simpanan Nasional</Company>
  <LinksUpToDate>false</LinksUpToDate>
  <CharactersWithSpaces>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Azyan Binti Ayub (Applications Management, JTM, BSN)</dc:creator>
  <cp:keywords/>
  <dc:description/>
  <cp:lastModifiedBy>Azyan Binti Ayub (Applications Management, JTM, BSN)</cp:lastModifiedBy>
  <cp:revision>1</cp:revision>
  <dcterms:created xsi:type="dcterms:W3CDTF">2023-07-13T02:44:00Z</dcterms:created>
  <dcterms:modified xsi:type="dcterms:W3CDTF">2023-07-13T02:47:00Z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Mohd Aidil Azwan Bin Mohd Rahim</vt:lpwstr>
  </property>
  <property fmtid="{D5CDD505-2E9C-101B-9397-08002B2CF9AE}" pid="3" name="Office">
    <vt:lpwstr>IT Security, ITD, BSN</vt:lpwstr>
  </property>
  <property fmtid="{D5CDD505-2E9C-101B-9397-08002B2CF9AE}" pid="4" name="Mailstop">
    <vt:lpwstr>aidil@bsn.com.my</vt:lpwstr>
  </property>
</Properties>
</file>