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66" w:rsidRPr="001E179A" w:rsidRDefault="00113B66" w:rsidP="00DD561A">
      <w:pPr>
        <w:pStyle w:val="DocumentSubject"/>
        <w:ind w:left="7020"/>
        <w:jc w:val="both"/>
        <w:rPr>
          <w:i w:val="0"/>
          <w:iCs w:val="0"/>
        </w:rPr>
      </w:pPr>
    </w:p>
    <w:tbl>
      <w:tblPr>
        <w:tblW w:w="10080" w:type="dxa"/>
        <w:tblInd w:w="-9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5220"/>
      </w:tblGrid>
      <w:tr w:rsidR="00113B66">
        <w:trPr>
          <w:cantSplit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113B66" w:rsidRPr="001E71B9" w:rsidRDefault="00113B66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Originator's Name: </w:t>
            </w:r>
          </w:p>
          <w:p w:rsidR="00113B66" w:rsidRPr="001E71B9" w:rsidRDefault="00113B66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Project: SI</w:t>
            </w:r>
          </w:p>
          <w:p w:rsidR="00113B66" w:rsidRPr="00B07C0E" w:rsidRDefault="00113B66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Manager: </w:t>
            </w:r>
            <w:r w:rsidRPr="00B07C0E">
              <w:rPr>
                <w:sz w:val="20"/>
                <w:szCs w:val="20"/>
              </w:rPr>
              <w:t>Malarvily Muniandy / Christopher Gunn</w:t>
            </w:r>
          </w:p>
          <w:p w:rsidR="00113B66" w:rsidRDefault="00113B66" w:rsidP="002A246C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Owner: </w:t>
            </w:r>
            <w:r w:rsidRPr="00B07C0E">
              <w:rPr>
                <w:sz w:val="20"/>
                <w:szCs w:val="20"/>
              </w:rPr>
              <w:t>PDM / RCB</w:t>
            </w:r>
          </w:p>
          <w:p w:rsidR="00113B66" w:rsidRPr="001E71B9" w:rsidRDefault="00113B66" w:rsidP="002A246C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Raised: 26.07.10</w:t>
            </w:r>
          </w:p>
          <w:p w:rsidR="00113B66" w:rsidRDefault="00113B66" w:rsidP="00767E45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Phase/Process: </w:t>
            </w:r>
          </w:p>
          <w:p w:rsidR="00113B66" w:rsidRPr="003629BB" w:rsidRDefault="00113B66" w:rsidP="006825A4">
            <w:pPr>
              <w:spacing w:before="4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Functional Area: CIB &amp; BIB</w:t>
            </w:r>
          </w:p>
        </w:tc>
        <w:tc>
          <w:tcPr>
            <w:tcW w:w="52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3B66" w:rsidRPr="00065DF6" w:rsidRDefault="00113B66" w:rsidP="00DD561A">
            <w:pPr>
              <w:spacing w:before="40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Issue ID Number: </w:t>
            </w:r>
            <w:r>
              <w:rPr>
                <w:color w:val="0000FF"/>
                <w:sz w:val="20"/>
                <w:szCs w:val="20"/>
              </w:rPr>
              <w:t>SI-Prod-C004</w:t>
            </w:r>
          </w:p>
          <w:p w:rsidR="00113B66" w:rsidRPr="003629BB" w:rsidRDefault="00113B66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Related ID Number: </w:t>
            </w:r>
          </w:p>
          <w:p w:rsidR="00113B66" w:rsidRDefault="00113B66" w:rsidP="00DD561A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Priority:  </w:t>
            </w:r>
            <w:r w:rsidRPr="00B05818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 xml:space="preserve"> </w:t>
            </w:r>
            <w:r w:rsidRPr="00010C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Medium</w:t>
            </w:r>
            <w:r>
              <w:rPr>
                <w:sz w:val="20"/>
                <w:szCs w:val="20"/>
              </w:rPr>
              <w:t xml:space="preserve"> </w:t>
            </w:r>
            <w:r w:rsidRPr="00DF6EAD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561A">
              <w:rPr>
                <w:sz w:val="20"/>
                <w:szCs w:val="20"/>
              </w:rPr>
              <w:t>Low</w:t>
            </w:r>
          </w:p>
          <w:p w:rsidR="00113B66" w:rsidRPr="003629BB" w:rsidRDefault="00113B66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Assigned to: </w:t>
            </w:r>
          </w:p>
          <w:p w:rsidR="00113B66" w:rsidRPr="003629BB" w:rsidRDefault="00113B66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Resolution Date:</w:t>
            </w:r>
          </w:p>
          <w:p w:rsidR="00113B66" w:rsidRPr="003629BB" w:rsidRDefault="00113B66" w:rsidP="00DD561A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Actual Closed Date:</w:t>
            </w:r>
          </w:p>
          <w:p w:rsidR="00113B66" w:rsidRDefault="00113B66" w:rsidP="00DD561A">
            <w:pPr>
              <w:spacing w:before="40"/>
              <w:rPr>
                <w:b/>
                <w:bCs/>
                <w:sz w:val="20"/>
                <w:szCs w:val="20"/>
              </w:rPr>
            </w:pPr>
          </w:p>
        </w:tc>
      </w:tr>
      <w:tr w:rsidR="00113B66">
        <w:trPr>
          <w:cantSplit/>
        </w:trPr>
        <w:tc>
          <w:tcPr>
            <w:tcW w:w="1008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3B66" w:rsidRDefault="00113B66" w:rsidP="0009029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      :</w:t>
            </w:r>
            <w:r>
              <w:rPr>
                <w:sz w:val="20"/>
                <w:szCs w:val="20"/>
              </w:rPr>
              <w:t xml:space="preserve">  </w:t>
            </w:r>
            <w:r w:rsidRPr="00B07C0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 /  Investigate /  Retest  /  Re-Open / Closed  / Sign-Off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i/>
                <w:iCs/>
                <w:sz w:val="20"/>
                <w:szCs w:val="20"/>
              </w:rPr>
              <w:t>(Circle one)</w:t>
            </w:r>
          </w:p>
          <w:p w:rsidR="00113B66" w:rsidRDefault="00113B66" w:rsidP="00710D99">
            <w:pPr>
              <w:rPr>
                <w:sz w:val="20"/>
                <w:szCs w:val="20"/>
              </w:rPr>
            </w:pPr>
            <w:r w:rsidRPr="00710D99">
              <w:rPr>
                <w:b/>
                <w:bCs/>
                <w:sz w:val="20"/>
                <w:szCs w:val="20"/>
              </w:rPr>
              <w:t>Category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10D99"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03958">
              <w:rPr>
                <w:b/>
                <w:bCs/>
                <w:sz w:val="20"/>
                <w:szCs w:val="20"/>
              </w:rPr>
              <w:t xml:space="preserve"> </w:t>
            </w:r>
            <w:r w:rsidRPr="00B07C0E">
              <w:rPr>
                <w:sz w:val="20"/>
                <w:szCs w:val="20"/>
              </w:rPr>
              <w:t>Bugs</w:t>
            </w:r>
            <w:r w:rsidRPr="00710D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Set-up / Clarification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 Repeated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>Internal CR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710D99">
              <w:rPr>
                <w:sz w:val="20"/>
                <w:szCs w:val="20"/>
              </w:rPr>
              <w:t xml:space="preserve"> CR  </w:t>
            </w:r>
            <w:r>
              <w:rPr>
                <w:sz w:val="20"/>
                <w:szCs w:val="20"/>
              </w:rPr>
              <w:t xml:space="preserve">    </w:t>
            </w:r>
            <w:r w:rsidRPr="00710D99">
              <w:rPr>
                <w:i/>
                <w:iCs/>
                <w:sz w:val="20"/>
                <w:szCs w:val="20"/>
              </w:rPr>
              <w:t>(Circle one)</w:t>
            </w:r>
            <w:r w:rsidRPr="00710D9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3B66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Description:  </w:t>
            </w:r>
          </w:p>
          <w:p w:rsidR="00113B66" w:rsidRDefault="00113B66" w:rsidP="00DD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remove the Own Account Transfer option from the drop down list in SI Add Function.</w:t>
            </w: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</w:p>
          <w:p w:rsidR="00113B66" w:rsidRDefault="00113B66" w:rsidP="00DD561A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Impact: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</w:t>
            </w:r>
          </w:p>
          <w:p w:rsidR="00113B66" w:rsidRPr="002A246C" w:rsidRDefault="00113B66" w:rsidP="00010C70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13B66">
        <w:trPr>
          <w:cantSplit/>
          <w:trHeight w:val="1542"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Investigation (Description): </w:t>
            </w: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Action: </w:t>
            </w: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Impact:</w:t>
            </w:r>
          </w:p>
          <w:p w:rsidR="00113B66" w:rsidRDefault="00113B66" w:rsidP="00DD561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113B66">
        <w:trPr>
          <w:cantSplit/>
        </w:trPr>
        <w:tc>
          <w:tcPr>
            <w:tcW w:w="1008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Recommendation:</w:t>
            </w:r>
          </w:p>
          <w:p w:rsidR="00113B66" w:rsidRPr="00F20562" w:rsidRDefault="00113B66" w:rsidP="00A45E9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113B66">
        <w:trPr>
          <w:cantSplit/>
        </w:trPr>
        <w:tc>
          <w:tcPr>
            <w:tcW w:w="4860" w:type="dxa"/>
            <w:tcBorders>
              <w:lef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(PENRIL/SA/IT):</w:t>
            </w: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Accepted (KFHMB):</w:t>
            </w:r>
          </w:p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113B66">
        <w:trPr>
          <w:cantSplit/>
          <w:trHeight w:val="300"/>
        </w:trPr>
        <w:tc>
          <w:tcPr>
            <w:tcW w:w="4860" w:type="dxa"/>
            <w:tcBorders>
              <w:lef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Associated Risk Report:</w:t>
            </w:r>
          </w:p>
        </w:tc>
        <w:tc>
          <w:tcPr>
            <w:tcW w:w="5220" w:type="dxa"/>
            <w:tcBorders>
              <w:right w:val="single" w:sz="18" w:space="0" w:color="000000"/>
            </w:tcBorders>
          </w:tcPr>
          <w:p w:rsidR="00113B66" w:rsidRDefault="00113B66" w:rsidP="00DD56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Report Accepted Date:</w:t>
            </w:r>
          </w:p>
        </w:tc>
      </w:tr>
      <w:tr w:rsidR="00113B66" w:rsidRPr="00947B32">
        <w:trPr>
          <w:cantSplit/>
          <w:trHeight w:val="345"/>
        </w:trPr>
        <w:tc>
          <w:tcPr>
            <w:tcW w:w="4860" w:type="dxa"/>
            <w:tcBorders>
              <w:left w:val="single" w:sz="18" w:space="0" w:color="000000"/>
              <w:bottom w:val="single" w:sz="18" w:space="0" w:color="auto"/>
            </w:tcBorders>
          </w:tcPr>
          <w:p w:rsidR="00113B66" w:rsidRPr="00947B32" w:rsidRDefault="00113B66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Associated Change Request Form: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000000"/>
            </w:tcBorders>
          </w:tcPr>
          <w:p w:rsidR="00113B66" w:rsidRPr="00947B32" w:rsidRDefault="00113B66" w:rsidP="00CF27C0">
            <w:pPr>
              <w:rPr>
                <w:b/>
                <w:bCs/>
                <w:sz w:val="20"/>
                <w:szCs w:val="20"/>
              </w:rPr>
            </w:pPr>
            <w:r w:rsidRPr="00947B32">
              <w:rPr>
                <w:b/>
                <w:bCs/>
                <w:sz w:val="20"/>
                <w:szCs w:val="20"/>
              </w:rPr>
              <w:t>Change Control Accepted on:</w:t>
            </w:r>
          </w:p>
        </w:tc>
      </w:tr>
    </w:tbl>
    <w:p w:rsidR="00113B66" w:rsidRDefault="00113B66" w:rsidP="00E43360">
      <w:pPr>
        <w:ind w:left="0"/>
      </w:pPr>
    </w:p>
    <w:p w:rsidR="00113B66" w:rsidRDefault="00113B66" w:rsidP="00CE4972">
      <w:pPr>
        <w:ind w:left="0"/>
      </w:pPr>
      <w:r>
        <w:br w:type="page"/>
        <w:t>CIB:</w:t>
      </w:r>
    </w:p>
    <w:p w:rsidR="00113B66" w:rsidRDefault="00113B66" w:rsidP="00CE4972">
      <w:pPr>
        <w:ind w:left="0"/>
        <w:rPr>
          <w:noProof/>
        </w:rPr>
      </w:pPr>
      <w:r w:rsidRPr="006758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style="width:503.25pt;height:291.75pt;visibility:visible">
            <v:imagedata r:id="rId7" o:title=""/>
          </v:shape>
        </w:pict>
      </w:r>
    </w:p>
    <w:p w:rsidR="00113B66" w:rsidRDefault="00113B66" w:rsidP="00CE4972">
      <w:pPr>
        <w:ind w:left="0"/>
        <w:rPr>
          <w:noProof/>
        </w:rPr>
      </w:pPr>
    </w:p>
    <w:p w:rsidR="00113B66" w:rsidRDefault="00113B66" w:rsidP="00CE4972">
      <w:pPr>
        <w:ind w:left="0"/>
        <w:rPr>
          <w:noProof/>
        </w:rPr>
      </w:pPr>
      <w:r>
        <w:rPr>
          <w:noProof/>
        </w:rPr>
        <w:t>BIB:</w:t>
      </w:r>
    </w:p>
    <w:p w:rsidR="00113B66" w:rsidRDefault="00113B66" w:rsidP="00CE4972">
      <w:pPr>
        <w:ind w:left="0"/>
        <w:rPr>
          <w:noProof/>
        </w:rPr>
      </w:pPr>
      <w:r w:rsidRPr="00F95C63">
        <w:pict>
          <v:shape id="_x0000_i1026" type="#_x0000_t75" style="width:509.25pt;height:312.75pt">
            <v:imagedata r:id="rId8" o:title=""/>
          </v:shape>
        </w:pict>
      </w:r>
    </w:p>
    <w:p w:rsidR="00113B66" w:rsidRDefault="00113B66" w:rsidP="00CE4972">
      <w:pPr>
        <w:ind w:left="0"/>
      </w:pPr>
    </w:p>
    <w:sectPr w:rsidR="00113B66" w:rsidSect="006D30FB">
      <w:headerReference w:type="default" r:id="rId9"/>
      <w:pgSz w:w="12240" w:h="15840"/>
      <w:pgMar w:top="810" w:right="99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66" w:rsidRDefault="00113B66">
      <w:r>
        <w:separator/>
      </w:r>
    </w:p>
  </w:endnote>
  <w:endnote w:type="continuationSeparator" w:id="1">
    <w:p w:rsidR="00113B66" w:rsidRDefault="0011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66" w:rsidRDefault="00113B66">
      <w:r>
        <w:separator/>
      </w:r>
    </w:p>
  </w:footnote>
  <w:footnote w:type="continuationSeparator" w:id="1">
    <w:p w:rsidR="00113B66" w:rsidRDefault="00113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66" w:rsidRDefault="00113B66" w:rsidP="001E179A">
    <w:pPr>
      <w:pStyle w:val="Header"/>
      <w:tabs>
        <w:tab w:val="clear" w:pos="4320"/>
        <w:tab w:val="clear" w:pos="8640"/>
        <w:tab w:val="center" w:pos="4500"/>
        <w:tab w:val="right" w:pos="9990"/>
      </w:tabs>
      <w:ind w:left="-900" w:right="-540"/>
      <w:jc w:val="left"/>
    </w:pPr>
    <w:r>
      <w:rPr>
        <w:b/>
        <w:bCs/>
      </w:rPr>
      <w:tab/>
    </w:r>
    <w:r>
      <w:rPr>
        <w:b/>
        <w:bCs/>
      </w:rPr>
      <w:tab/>
    </w:r>
    <w:r w:rsidRPr="001E179A">
      <w:rPr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98"/>
    <w:multiLevelType w:val="hybridMultilevel"/>
    <w:tmpl w:val="CBC4BCB8"/>
    <w:lvl w:ilvl="0" w:tplc="A3686B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0F1C32"/>
    <w:multiLevelType w:val="hybridMultilevel"/>
    <w:tmpl w:val="C83C243A"/>
    <w:lvl w:ilvl="0" w:tplc="A622DE68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20301839"/>
    <w:multiLevelType w:val="hybridMultilevel"/>
    <w:tmpl w:val="FE942B32"/>
    <w:lvl w:ilvl="0" w:tplc="1B80572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22746FC3"/>
    <w:multiLevelType w:val="hybridMultilevel"/>
    <w:tmpl w:val="B262FF72"/>
    <w:lvl w:ilvl="0" w:tplc="3D8A45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F0C273A"/>
    <w:multiLevelType w:val="hybridMultilevel"/>
    <w:tmpl w:val="B9520ADE"/>
    <w:lvl w:ilvl="0" w:tplc="A820567E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>
    <w:nsid w:val="31636D99"/>
    <w:multiLevelType w:val="hybridMultilevel"/>
    <w:tmpl w:val="DCF65BB2"/>
    <w:lvl w:ilvl="0" w:tplc="F634E8BA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36CB5A43"/>
    <w:multiLevelType w:val="hybridMultilevel"/>
    <w:tmpl w:val="7876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F0"/>
    <w:multiLevelType w:val="hybridMultilevel"/>
    <w:tmpl w:val="C264E7A6"/>
    <w:lvl w:ilvl="0" w:tplc="97FE5AE0">
      <w:start w:val="1"/>
      <w:numFmt w:val="bullet"/>
      <w:lvlText w:val="-"/>
      <w:lvlJc w:val="left"/>
      <w:pPr>
        <w:ind w:left="8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8">
    <w:nsid w:val="59B65B86"/>
    <w:multiLevelType w:val="hybridMultilevel"/>
    <w:tmpl w:val="DFC4E64E"/>
    <w:lvl w:ilvl="0" w:tplc="867CE7A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5A303B20"/>
    <w:multiLevelType w:val="hybridMultilevel"/>
    <w:tmpl w:val="D5F489DE"/>
    <w:lvl w:ilvl="0" w:tplc="0409000F">
      <w:start w:val="1"/>
      <w:numFmt w:val="decimal"/>
      <w:lvlText w:val="%1."/>
      <w:lvlJc w:val="left"/>
      <w:pPr>
        <w:ind w:left="1254" w:hanging="360"/>
      </w:pPr>
    </w:lvl>
    <w:lvl w:ilvl="1" w:tplc="04090019">
      <w:start w:val="1"/>
      <w:numFmt w:val="lowerLetter"/>
      <w:lvlText w:val="%2."/>
      <w:lvlJc w:val="left"/>
      <w:pPr>
        <w:ind w:left="1974" w:hanging="360"/>
      </w:pPr>
    </w:lvl>
    <w:lvl w:ilvl="2" w:tplc="0409001B">
      <w:start w:val="1"/>
      <w:numFmt w:val="lowerRoman"/>
      <w:lvlText w:val="%3."/>
      <w:lvlJc w:val="right"/>
      <w:pPr>
        <w:ind w:left="2694" w:hanging="180"/>
      </w:pPr>
    </w:lvl>
    <w:lvl w:ilvl="3" w:tplc="0409000F">
      <w:start w:val="1"/>
      <w:numFmt w:val="decimal"/>
      <w:lvlText w:val="%4."/>
      <w:lvlJc w:val="left"/>
      <w:pPr>
        <w:ind w:left="3414" w:hanging="360"/>
      </w:pPr>
    </w:lvl>
    <w:lvl w:ilvl="4" w:tplc="04090019">
      <w:start w:val="1"/>
      <w:numFmt w:val="lowerLetter"/>
      <w:lvlText w:val="%5."/>
      <w:lvlJc w:val="left"/>
      <w:pPr>
        <w:ind w:left="4134" w:hanging="360"/>
      </w:pPr>
    </w:lvl>
    <w:lvl w:ilvl="5" w:tplc="0409001B">
      <w:start w:val="1"/>
      <w:numFmt w:val="lowerRoman"/>
      <w:lvlText w:val="%6."/>
      <w:lvlJc w:val="right"/>
      <w:pPr>
        <w:ind w:left="4854" w:hanging="180"/>
      </w:pPr>
    </w:lvl>
    <w:lvl w:ilvl="6" w:tplc="0409000F">
      <w:start w:val="1"/>
      <w:numFmt w:val="decimal"/>
      <w:lvlText w:val="%7."/>
      <w:lvlJc w:val="left"/>
      <w:pPr>
        <w:ind w:left="5574" w:hanging="360"/>
      </w:pPr>
    </w:lvl>
    <w:lvl w:ilvl="7" w:tplc="04090019">
      <w:start w:val="1"/>
      <w:numFmt w:val="lowerLetter"/>
      <w:lvlText w:val="%8."/>
      <w:lvlJc w:val="left"/>
      <w:pPr>
        <w:ind w:left="6294" w:hanging="360"/>
      </w:pPr>
    </w:lvl>
    <w:lvl w:ilvl="8" w:tplc="0409001B">
      <w:start w:val="1"/>
      <w:numFmt w:val="lowerRoman"/>
      <w:lvlText w:val="%9."/>
      <w:lvlJc w:val="right"/>
      <w:pPr>
        <w:ind w:left="7014" w:hanging="180"/>
      </w:pPr>
    </w:lvl>
  </w:abstractNum>
  <w:abstractNum w:abstractNumId="10">
    <w:nsid w:val="6DAB0342"/>
    <w:multiLevelType w:val="hybridMultilevel"/>
    <w:tmpl w:val="E15AFE6C"/>
    <w:lvl w:ilvl="0" w:tplc="9EEC500A">
      <w:start w:val="1"/>
      <w:numFmt w:val="lowerRoman"/>
      <w:lvlText w:val="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10C70"/>
    <w:rsid w:val="000543A0"/>
    <w:rsid w:val="00060780"/>
    <w:rsid w:val="00065DF6"/>
    <w:rsid w:val="00082CB6"/>
    <w:rsid w:val="00090299"/>
    <w:rsid w:val="000A72FF"/>
    <w:rsid w:val="000C6AB7"/>
    <w:rsid w:val="000D24CB"/>
    <w:rsid w:val="000D3161"/>
    <w:rsid w:val="00113B66"/>
    <w:rsid w:val="0012518B"/>
    <w:rsid w:val="001427CB"/>
    <w:rsid w:val="001544C9"/>
    <w:rsid w:val="001644A7"/>
    <w:rsid w:val="001A338C"/>
    <w:rsid w:val="001A683B"/>
    <w:rsid w:val="001B6500"/>
    <w:rsid w:val="001B78BF"/>
    <w:rsid w:val="001D6DEE"/>
    <w:rsid w:val="001E179A"/>
    <w:rsid w:val="001E62DE"/>
    <w:rsid w:val="001E71B9"/>
    <w:rsid w:val="001F40B1"/>
    <w:rsid w:val="00204A22"/>
    <w:rsid w:val="00222912"/>
    <w:rsid w:val="0022327D"/>
    <w:rsid w:val="002353B8"/>
    <w:rsid w:val="00250E9B"/>
    <w:rsid w:val="00296FE6"/>
    <w:rsid w:val="002A246C"/>
    <w:rsid w:val="002B1AAE"/>
    <w:rsid w:val="002B2974"/>
    <w:rsid w:val="002C034A"/>
    <w:rsid w:val="002D45FE"/>
    <w:rsid w:val="002F6C92"/>
    <w:rsid w:val="00304C92"/>
    <w:rsid w:val="003101D1"/>
    <w:rsid w:val="00313923"/>
    <w:rsid w:val="003329C5"/>
    <w:rsid w:val="00333B28"/>
    <w:rsid w:val="00334582"/>
    <w:rsid w:val="00337509"/>
    <w:rsid w:val="00346AAD"/>
    <w:rsid w:val="00352EC8"/>
    <w:rsid w:val="003629BB"/>
    <w:rsid w:val="00381106"/>
    <w:rsid w:val="003A3A6A"/>
    <w:rsid w:val="003C6705"/>
    <w:rsid w:val="003E36ED"/>
    <w:rsid w:val="003E3B24"/>
    <w:rsid w:val="004125C2"/>
    <w:rsid w:val="00417349"/>
    <w:rsid w:val="00427972"/>
    <w:rsid w:val="00434DB4"/>
    <w:rsid w:val="0046530E"/>
    <w:rsid w:val="004A4AF7"/>
    <w:rsid w:val="004C4E42"/>
    <w:rsid w:val="004C5FAC"/>
    <w:rsid w:val="004F7BF5"/>
    <w:rsid w:val="00511B28"/>
    <w:rsid w:val="00514756"/>
    <w:rsid w:val="00531993"/>
    <w:rsid w:val="00553C8B"/>
    <w:rsid w:val="00591FA7"/>
    <w:rsid w:val="005B7CE2"/>
    <w:rsid w:val="005C3ADC"/>
    <w:rsid w:val="005E1FF0"/>
    <w:rsid w:val="005F1ADB"/>
    <w:rsid w:val="005F670D"/>
    <w:rsid w:val="00603F7B"/>
    <w:rsid w:val="00607C05"/>
    <w:rsid w:val="00657F37"/>
    <w:rsid w:val="006666B2"/>
    <w:rsid w:val="00667322"/>
    <w:rsid w:val="00675887"/>
    <w:rsid w:val="0068072E"/>
    <w:rsid w:val="006825A4"/>
    <w:rsid w:val="00682B99"/>
    <w:rsid w:val="00696776"/>
    <w:rsid w:val="006D0590"/>
    <w:rsid w:val="006D1A45"/>
    <w:rsid w:val="006D30FB"/>
    <w:rsid w:val="006E3A95"/>
    <w:rsid w:val="00701C8F"/>
    <w:rsid w:val="00710D99"/>
    <w:rsid w:val="00712B2F"/>
    <w:rsid w:val="00713867"/>
    <w:rsid w:val="00722B5D"/>
    <w:rsid w:val="00756A18"/>
    <w:rsid w:val="00767E45"/>
    <w:rsid w:val="007A45CA"/>
    <w:rsid w:val="007A7ED5"/>
    <w:rsid w:val="007C71BB"/>
    <w:rsid w:val="007F461F"/>
    <w:rsid w:val="0080665A"/>
    <w:rsid w:val="00841697"/>
    <w:rsid w:val="00842AA3"/>
    <w:rsid w:val="00846CF2"/>
    <w:rsid w:val="00864D46"/>
    <w:rsid w:val="00865116"/>
    <w:rsid w:val="00866D62"/>
    <w:rsid w:val="00876591"/>
    <w:rsid w:val="0089161C"/>
    <w:rsid w:val="008C4EB4"/>
    <w:rsid w:val="0091325E"/>
    <w:rsid w:val="00947B32"/>
    <w:rsid w:val="00950E22"/>
    <w:rsid w:val="009522CD"/>
    <w:rsid w:val="00954CC5"/>
    <w:rsid w:val="009A77DA"/>
    <w:rsid w:val="009C48A3"/>
    <w:rsid w:val="009D1758"/>
    <w:rsid w:val="009D3CAF"/>
    <w:rsid w:val="00A131A4"/>
    <w:rsid w:val="00A45E9D"/>
    <w:rsid w:val="00A74195"/>
    <w:rsid w:val="00A76296"/>
    <w:rsid w:val="00AC7542"/>
    <w:rsid w:val="00AD7F28"/>
    <w:rsid w:val="00AF4439"/>
    <w:rsid w:val="00B05818"/>
    <w:rsid w:val="00B07C0E"/>
    <w:rsid w:val="00B1049B"/>
    <w:rsid w:val="00B52A24"/>
    <w:rsid w:val="00BC5854"/>
    <w:rsid w:val="00BD2DA1"/>
    <w:rsid w:val="00BD3673"/>
    <w:rsid w:val="00BE131B"/>
    <w:rsid w:val="00C07F2D"/>
    <w:rsid w:val="00C13A9E"/>
    <w:rsid w:val="00C45462"/>
    <w:rsid w:val="00C828EC"/>
    <w:rsid w:val="00C96AB6"/>
    <w:rsid w:val="00CC7A40"/>
    <w:rsid w:val="00CD60FB"/>
    <w:rsid w:val="00CE4972"/>
    <w:rsid w:val="00CF27C0"/>
    <w:rsid w:val="00CF5573"/>
    <w:rsid w:val="00CF6A1F"/>
    <w:rsid w:val="00D211C9"/>
    <w:rsid w:val="00D251E3"/>
    <w:rsid w:val="00D3247A"/>
    <w:rsid w:val="00D32C51"/>
    <w:rsid w:val="00D467F1"/>
    <w:rsid w:val="00D55012"/>
    <w:rsid w:val="00D67EE0"/>
    <w:rsid w:val="00D84391"/>
    <w:rsid w:val="00DA533E"/>
    <w:rsid w:val="00DD561A"/>
    <w:rsid w:val="00DE1A6C"/>
    <w:rsid w:val="00DE383F"/>
    <w:rsid w:val="00DE3B85"/>
    <w:rsid w:val="00DF18CA"/>
    <w:rsid w:val="00DF6689"/>
    <w:rsid w:val="00DF6EAD"/>
    <w:rsid w:val="00E03958"/>
    <w:rsid w:val="00E17413"/>
    <w:rsid w:val="00E43360"/>
    <w:rsid w:val="00E529A9"/>
    <w:rsid w:val="00E562A7"/>
    <w:rsid w:val="00E57F9B"/>
    <w:rsid w:val="00E8357B"/>
    <w:rsid w:val="00EE6C3E"/>
    <w:rsid w:val="00F20562"/>
    <w:rsid w:val="00F344CA"/>
    <w:rsid w:val="00F37220"/>
    <w:rsid w:val="00F756C0"/>
    <w:rsid w:val="00F84CFC"/>
    <w:rsid w:val="00F95C63"/>
    <w:rsid w:val="00FA4525"/>
    <w:rsid w:val="00FC2E3D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uiPriority w:val="99"/>
    <w:rsid w:val="00DD561A"/>
    <w:pPr>
      <w:spacing w:before="0" w:after="0"/>
      <w:ind w:left="0"/>
      <w:jc w:val="left"/>
    </w:pPr>
    <w:rPr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1E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7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4C9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E1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1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1B9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2518B"/>
    <w:pPr>
      <w:spacing w:before="120" w:after="120"/>
      <w:ind w:left="576"/>
      <w:jc w:val="lowKashida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134</Words>
  <Characters>768</Characters>
  <Application>Microsoft Office Outlook</Application>
  <DocSecurity>0</DocSecurity>
  <Lines>0</Lines>
  <Paragraphs>0</Paragraphs>
  <ScaleCrop>false</ScaleCrop>
  <Company>Dell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Administrator</cp:lastModifiedBy>
  <cp:revision>18</cp:revision>
  <cp:lastPrinted>2008-08-26T13:50:00Z</cp:lastPrinted>
  <dcterms:created xsi:type="dcterms:W3CDTF">2010-03-30T09:37:00Z</dcterms:created>
  <dcterms:modified xsi:type="dcterms:W3CDTF">2010-07-26T04:25:00Z</dcterms:modified>
</cp:coreProperties>
</file>